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E0" w:rsidRDefault="007360E0">
      <w:pPr>
        <w:pStyle w:val="Absenderadresse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7360E0" w:rsidRDefault="00527A06">
      <w:pPr>
        <w:pStyle w:val="Datum"/>
        <w:tabs>
          <w:tab w:val="left" w:pos="646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7360E0" w:rsidRDefault="007360E0">
      <w:pPr>
        <w:pStyle w:val="Datum"/>
        <w:tabs>
          <w:tab w:val="left" w:pos="6465"/>
        </w:tabs>
        <w:ind w:left="284"/>
        <w:rPr>
          <w:rFonts w:ascii="Verdana" w:hAnsi="Verdana"/>
        </w:rPr>
      </w:pPr>
    </w:p>
    <w:p w:rsidR="007360E0" w:rsidRDefault="007360E0">
      <w:pPr>
        <w:ind w:left="0" w:right="33"/>
        <w:rPr>
          <w:rFonts w:asciiTheme="minorHAnsi" w:hAnsiTheme="minorHAnsi"/>
          <w:sz w:val="16"/>
          <w:szCs w:val="16"/>
        </w:rPr>
      </w:pPr>
    </w:p>
    <w:p w:rsidR="007360E0" w:rsidRPr="00555AE0" w:rsidRDefault="00527A06">
      <w:pPr>
        <w:ind w:left="1701" w:right="57"/>
        <w:rPr>
          <w:rFonts w:asciiTheme="minorHAnsi" w:hAnsiTheme="minorHAnsi"/>
          <w:b/>
          <w:bCs/>
          <w:sz w:val="28"/>
          <w:szCs w:val="28"/>
          <w:u w:val="single"/>
        </w:rPr>
      </w:pPr>
      <w:r w:rsidRPr="00555AE0">
        <w:rPr>
          <w:rFonts w:asciiTheme="minorHAnsi" w:hAnsiTheme="minorHAnsi"/>
          <w:b/>
          <w:bCs/>
          <w:sz w:val="28"/>
          <w:szCs w:val="28"/>
          <w:u w:val="single"/>
        </w:rPr>
        <w:t>Aufnahmeerklärung</w:t>
      </w:r>
    </w:p>
    <w:p w:rsidR="007360E0" w:rsidRPr="00BA6A8A" w:rsidRDefault="007360E0">
      <w:pPr>
        <w:ind w:left="0" w:right="33"/>
        <w:rPr>
          <w:rFonts w:asciiTheme="minorHAnsi" w:hAnsiTheme="minorHAnsi"/>
        </w:rPr>
      </w:pPr>
    </w:p>
    <w:p w:rsidR="007360E0" w:rsidRPr="00BA6A8A" w:rsidRDefault="00527A06">
      <w:pPr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</w:rPr>
        <w:t xml:space="preserve">Ich möchte zum nächstmöglichen Zeitpunkt Mitglied im Rassegeflügelzuchtverein Voerde 1924 e.V. (RGZ) werden. </w:t>
      </w:r>
    </w:p>
    <w:p w:rsidR="007360E0" w:rsidRPr="00BA6A8A" w:rsidRDefault="00527A06">
      <w:pPr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</w:rPr>
        <w:t xml:space="preserve">Der Mitgliedsbeitrag für volljährige Mitglieder beträgt jährlich 25 €. </w:t>
      </w:r>
    </w:p>
    <w:p w:rsidR="00BA6A8A" w:rsidRPr="00BA6A8A" w:rsidRDefault="00BA6A8A">
      <w:pPr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  <w:noProof/>
          <w:sz w:val="16"/>
          <w:szCs w:val="16"/>
          <w:u w:val="single"/>
        </w:rPr>
        <mc:AlternateContent>
          <mc:Choice Requires="wps">
            <w:drawing>
              <wp:anchor distT="635" distB="635" distL="635" distR="635" simplePos="0" relativeHeight="251659264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49530</wp:posOffset>
                </wp:positionV>
                <wp:extent cx="2580640" cy="590550"/>
                <wp:effectExtent l="0" t="0" r="0" b="0"/>
                <wp:wrapNone/>
                <wp:docPr id="1" name="Text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5905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60E0" w:rsidRPr="00BA6A8A" w:rsidRDefault="00527A06">
                            <w:pPr>
                              <w:pStyle w:val="Rahmeninhaltuser"/>
                              <w:overflowPunct w:val="0"/>
                              <w:ind w:left="283" w:right="-340"/>
                              <w:rPr>
                                <w:rFonts w:asciiTheme="minorHAnsi" w:hAnsiTheme="minorHAnsi"/>
                                <w:color w:val="000000"/>
                                <w:u w:val="single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BA6A8A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Eingangsvermerk RGZ</w:t>
                            </w:r>
                          </w:p>
                          <w:p w:rsidR="007360E0" w:rsidRPr="00BA6A8A" w:rsidRDefault="00527A06">
                            <w:pPr>
                              <w:pStyle w:val="Rahmeninhaltuser"/>
                              <w:overflowPunct w:val="0"/>
                              <w:ind w:left="283" w:right="-340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Datum und</w:t>
                            </w:r>
                          </w:p>
                          <w:p w:rsidR="007360E0" w:rsidRPr="00BA6A8A" w:rsidRDefault="00527A06">
                            <w:pPr>
                              <w:pStyle w:val="Rahmeninhaltuser"/>
                              <w:overflowPunct w:val="0"/>
                              <w:ind w:left="283" w:right="-340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Handzeichen </w:t>
                            </w:r>
                          </w:p>
                          <w:p w:rsidR="007360E0" w:rsidRPr="00BA6A8A" w:rsidRDefault="00527A06">
                            <w:pPr>
                              <w:pStyle w:val="Rahmeninhaltuser"/>
                              <w:overflowPunct w:val="0"/>
                              <w:ind w:left="283" w:right="-340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Vorstandsmitglied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rahmen 1" o:spid="_x0000_s1026" style="position:absolute;margin-left:300.95pt;margin-top:3.9pt;width:203.2pt;height:46.5pt;z-index:251659264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" filled="f" strokeweight="0">
                <v:textbox inset="0,0,0,0">
                  <w:txbxContent>
                    <w:p w:rsidR="007360E0" w:rsidRPr="00BA6A8A" w:rsidRDefault="00527A06">
                      <w:pPr>
                        <w:pStyle w:val="Rahmeninhaltuser"/>
                        <w:overflowPunct w:val="0"/>
                        <w:ind w:left="283" w:right="-340"/>
                        <w:rPr>
                          <w:rFonts w:asciiTheme="minorHAnsi" w:hAnsiTheme="minorHAnsi"/>
                          <w:color w:val="000000"/>
                          <w:u w:val="single"/>
                        </w:rPr>
                      </w:pPr>
                      <w:r w:rsidRPr="00BA6A8A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BA6A8A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eastAsia="de-DE"/>
                        </w:rPr>
                        <w:t>Eingangsvermerk RGZ</w:t>
                      </w:r>
                    </w:p>
                    <w:p w:rsidR="007360E0" w:rsidRPr="00BA6A8A" w:rsidRDefault="00527A06">
                      <w:pPr>
                        <w:pStyle w:val="Rahmeninhaltuser"/>
                        <w:overflowPunct w:val="0"/>
                        <w:ind w:left="283" w:right="-340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Datum und</w:t>
                      </w:r>
                    </w:p>
                    <w:p w:rsidR="007360E0" w:rsidRPr="00BA6A8A" w:rsidRDefault="00527A06">
                      <w:pPr>
                        <w:pStyle w:val="Rahmeninhaltuser"/>
                        <w:overflowPunct w:val="0"/>
                        <w:ind w:left="283" w:right="-340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Handzeichen </w:t>
                      </w:r>
                    </w:p>
                    <w:p w:rsidR="007360E0" w:rsidRPr="00BA6A8A" w:rsidRDefault="00527A06">
                      <w:pPr>
                        <w:pStyle w:val="Rahmeninhaltuser"/>
                        <w:overflowPunct w:val="0"/>
                        <w:ind w:left="283" w:right="-340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Vorstandsmitglied</w:t>
                      </w:r>
                    </w:p>
                  </w:txbxContent>
                </v:textbox>
              </v:rect>
            </w:pict>
          </mc:Fallback>
        </mc:AlternateContent>
      </w:r>
    </w:p>
    <w:p w:rsidR="00BA6A8A" w:rsidRPr="00BA6A8A" w:rsidRDefault="00BA6A8A">
      <w:pPr>
        <w:ind w:left="0" w:right="33"/>
        <w:rPr>
          <w:rFonts w:asciiTheme="minorHAnsi" w:hAnsiTheme="minorHAnsi"/>
        </w:rPr>
      </w:pPr>
    </w:p>
    <w:p w:rsidR="007360E0" w:rsidRPr="00BA6A8A" w:rsidRDefault="007360E0">
      <w:pPr>
        <w:ind w:left="0" w:right="33"/>
        <w:rPr>
          <w:rFonts w:asciiTheme="minorHAnsi" w:hAnsiTheme="minorHAnsi"/>
        </w:rPr>
      </w:pPr>
    </w:p>
    <w:p w:rsidR="007360E0" w:rsidRDefault="00527A06">
      <w:pPr>
        <w:ind w:left="0" w:right="33"/>
        <w:rPr>
          <w:rFonts w:asciiTheme="minorHAnsi" w:hAnsiTheme="minorHAnsi"/>
          <w:b/>
          <w:bCs/>
          <w:u w:val="single"/>
        </w:rPr>
      </w:pPr>
      <w:r w:rsidRPr="004C41E9">
        <w:rPr>
          <w:rFonts w:asciiTheme="minorHAnsi" w:hAnsiTheme="minorHAnsi"/>
          <w:b/>
          <w:bCs/>
          <w:u w:val="single"/>
        </w:rPr>
        <w:t>Persönliche Daten</w:t>
      </w:r>
    </w:p>
    <w:p w:rsidR="006923F5" w:rsidRPr="006923F5" w:rsidRDefault="006923F5">
      <w:pPr>
        <w:ind w:left="0" w:right="33"/>
        <w:rPr>
          <w:rFonts w:asciiTheme="minorHAnsi" w:hAnsiTheme="minorHAnsi"/>
          <w:b/>
          <w:bCs/>
          <w:sz w:val="12"/>
          <w:szCs w:val="12"/>
          <w:u w:val="single"/>
        </w:rPr>
      </w:pPr>
    </w:p>
    <w:p w:rsidR="007360E0" w:rsidRPr="00BA6A8A" w:rsidRDefault="00527A06">
      <w:pPr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</w:rPr>
        <w:t>a) Pflichtangaben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7360E0" w:rsidRPr="00BA6A8A"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60E0" w:rsidRPr="00BA6A8A" w:rsidRDefault="00527A06">
            <w:pPr>
              <w:pStyle w:val="Tabelleninhaltuser"/>
              <w:ind w:left="0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Name</w:t>
            </w:r>
          </w:p>
          <w:sdt>
            <w:sdtPr>
              <w:rPr>
                <w:rFonts w:asciiTheme="minorHAnsi" w:hAnsiTheme="minorHAnsi"/>
              </w:rPr>
              <w:id w:val="1685163442"/>
              <w:placeholder>
                <w:docPart w:val="5792897B28E64FAB8BD9AA3E5032D47F"/>
              </w:placeholder>
              <w:showingPlcHdr/>
              <w:text/>
            </w:sdtPr>
            <w:sdtEndPr/>
            <w:sdtContent>
              <w:p w:rsidR="007360E0" w:rsidRPr="00BA6A8A" w:rsidRDefault="004C41E9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Familienn</w:t>
                </w:r>
                <w:r w:rsidR="00013A8B">
                  <w:rPr>
                    <w:rStyle w:val="Platzhaltertext"/>
                  </w:rPr>
                  <w:t>ame</w:t>
                </w:r>
              </w:p>
            </w:sdtContent>
          </w:sdt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60E0" w:rsidRDefault="00527A06">
            <w:pPr>
              <w:pStyle w:val="Tabelleninhaltuser"/>
              <w:ind w:left="57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Vorname</w:t>
            </w:r>
          </w:p>
          <w:sdt>
            <w:sdtPr>
              <w:rPr>
                <w:rFonts w:asciiTheme="minorHAnsi" w:hAnsiTheme="minorHAnsi"/>
              </w:rPr>
              <w:id w:val="1945487149"/>
              <w:placeholder>
                <w:docPart w:val="A226DF8FF6F4453AAB7614810972002A"/>
              </w:placeholder>
              <w:showingPlcHdr/>
              <w:text/>
            </w:sdtPr>
            <w:sdtEndPr/>
            <w:sdtContent>
              <w:p w:rsidR="00013A8B" w:rsidRPr="006923F5" w:rsidRDefault="004C41E9" w:rsidP="006923F5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sdtContent>
          </w:sdt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0E0" w:rsidRDefault="00527A06">
            <w:pPr>
              <w:pStyle w:val="Tabelleninhaltuser"/>
              <w:ind w:left="113" w:right="-283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Geburtsdatum</w:t>
            </w:r>
          </w:p>
          <w:sdt>
            <w:sdtPr>
              <w:rPr>
                <w:rFonts w:asciiTheme="minorHAnsi" w:hAnsiTheme="minorHAnsi"/>
              </w:rPr>
              <w:id w:val="-629016632"/>
              <w:placeholder>
                <w:docPart w:val="985739E54EE147E5B93FB7012E1445F2"/>
              </w:placeholder>
              <w:showingPlcHdr/>
              <w:text/>
            </w:sdtPr>
            <w:sdtEndPr/>
            <w:sdtContent>
              <w:p w:rsidR="00013A8B" w:rsidRPr="006923F5" w:rsidRDefault="004C41E9" w:rsidP="006923F5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Tag.Monat.Jahr</w:t>
                </w:r>
              </w:p>
            </w:sdtContent>
          </w:sdt>
        </w:tc>
      </w:tr>
      <w:tr w:rsidR="007360E0" w:rsidRPr="00BA6A8A">
        <w:tc>
          <w:tcPr>
            <w:tcW w:w="3354" w:type="dxa"/>
            <w:tcBorders>
              <w:left w:val="single" w:sz="2" w:space="0" w:color="000000"/>
              <w:bottom w:val="single" w:sz="2" w:space="0" w:color="000000"/>
            </w:tcBorders>
          </w:tcPr>
          <w:p w:rsidR="007360E0" w:rsidRDefault="00527A06">
            <w:pPr>
              <w:pStyle w:val="Tabelleninhaltuser"/>
              <w:ind w:left="0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Straße</w:t>
            </w:r>
          </w:p>
          <w:sdt>
            <w:sdtPr>
              <w:rPr>
                <w:rFonts w:asciiTheme="minorHAnsi" w:hAnsiTheme="minorHAnsi"/>
              </w:rPr>
              <w:id w:val="661279155"/>
              <w:placeholder>
                <w:docPart w:val="FA636DA954BE4BD5A3451D79A2E378DD"/>
              </w:placeholder>
              <w:showingPlcHdr/>
              <w:text/>
            </w:sdtPr>
            <w:sdtEndPr/>
            <w:sdtContent>
              <w:p w:rsidR="00013A8B" w:rsidRPr="00013A8B" w:rsidRDefault="004C41E9" w:rsidP="00013A8B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Strasse und Hausnummer</w:t>
                </w:r>
              </w:p>
            </w:sdtContent>
          </w:sdt>
        </w:tc>
        <w:tc>
          <w:tcPr>
            <w:tcW w:w="3354" w:type="dxa"/>
            <w:tcBorders>
              <w:left w:val="single" w:sz="2" w:space="0" w:color="000000"/>
              <w:bottom w:val="single" w:sz="2" w:space="0" w:color="000000"/>
            </w:tcBorders>
          </w:tcPr>
          <w:p w:rsidR="007360E0" w:rsidRPr="00BA6A8A" w:rsidRDefault="00527A06">
            <w:pPr>
              <w:pStyle w:val="Tabelleninhaltuser"/>
              <w:ind w:left="57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PLZ und Wohnort</w:t>
            </w:r>
          </w:p>
          <w:sdt>
            <w:sdtPr>
              <w:rPr>
                <w:rFonts w:asciiTheme="minorHAnsi" w:hAnsiTheme="minorHAnsi"/>
              </w:rPr>
              <w:id w:val="44965118"/>
              <w:placeholder>
                <w:docPart w:val="52042359B8544712BD3A65CD5B2DBFC7"/>
              </w:placeholder>
              <w:showingPlcHdr/>
              <w:text/>
            </w:sdtPr>
            <w:sdtEndPr/>
            <w:sdtContent>
              <w:p w:rsidR="007360E0" w:rsidRPr="00BA6A8A" w:rsidRDefault="004C41E9" w:rsidP="00013A8B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PLZ u. Wohnort</w:t>
                </w:r>
              </w:p>
            </w:sdtContent>
          </w:sdt>
        </w:tc>
        <w:tc>
          <w:tcPr>
            <w:tcW w:w="3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0E0" w:rsidRPr="00BA6A8A" w:rsidRDefault="00527A06">
            <w:pPr>
              <w:pStyle w:val="Tabelleninhaltuser"/>
              <w:spacing w:line="360" w:lineRule="auto"/>
              <w:ind w:left="113" w:right="-283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Bei Minderjährigen:</w:t>
            </w:r>
          </w:p>
          <w:p w:rsidR="007360E0" w:rsidRPr="00BA6A8A" w:rsidRDefault="00527A06">
            <w:pPr>
              <w:pStyle w:val="Tabelleninhaltuser"/>
              <w:ind w:left="113" w:right="-283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Der Mitgliedsbeitrag in der Jugendgruppe beträgt jährlich 3 €.</w:t>
            </w:r>
          </w:p>
        </w:tc>
      </w:tr>
    </w:tbl>
    <w:p w:rsidR="007360E0" w:rsidRPr="00013A8B" w:rsidRDefault="007360E0">
      <w:pPr>
        <w:ind w:left="0" w:right="33"/>
        <w:rPr>
          <w:rFonts w:asciiTheme="minorHAnsi" w:hAnsiTheme="minorHAnsi"/>
          <w:sz w:val="8"/>
          <w:szCs w:val="8"/>
        </w:rPr>
      </w:pPr>
    </w:p>
    <w:p w:rsidR="007360E0" w:rsidRPr="00BA6A8A" w:rsidRDefault="00527A06">
      <w:pPr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</w:rPr>
        <w:t>b) freiwillige Angaben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2"/>
        <w:gridCol w:w="3352"/>
        <w:gridCol w:w="3353"/>
      </w:tblGrid>
      <w:tr w:rsidR="007360E0" w:rsidRPr="00BA6A8A"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60E0" w:rsidRPr="00BA6A8A" w:rsidRDefault="00527A06">
            <w:pPr>
              <w:pStyle w:val="Tabelleninhaltuser"/>
              <w:ind w:left="0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Tel.-Nr.</w:t>
            </w:r>
          </w:p>
          <w:sdt>
            <w:sdtPr>
              <w:rPr>
                <w:rFonts w:asciiTheme="minorHAnsi" w:hAnsiTheme="minorHAnsi"/>
              </w:rPr>
              <w:id w:val="1771589882"/>
              <w:placeholder>
                <w:docPart w:val="758A51B27F2944EC995094D5A87ADE26"/>
              </w:placeholder>
              <w:showingPlcHdr/>
              <w:text/>
            </w:sdtPr>
            <w:sdtEndPr/>
            <w:sdtContent>
              <w:p w:rsidR="007360E0" w:rsidRPr="00BA6A8A" w:rsidRDefault="004C41E9" w:rsidP="00013A8B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 xml:space="preserve">Festnetz </w:t>
                </w:r>
              </w:p>
            </w:sdtContent>
          </w:sdt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60E0" w:rsidRDefault="00527A06">
            <w:pPr>
              <w:pStyle w:val="Tabelleninhaltuser"/>
              <w:ind w:left="57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Mobil-Tel.-Nr.</w:t>
            </w:r>
          </w:p>
          <w:sdt>
            <w:sdtPr>
              <w:rPr>
                <w:rFonts w:asciiTheme="minorHAnsi" w:hAnsiTheme="minorHAnsi"/>
              </w:rPr>
              <w:id w:val="938420660"/>
              <w:placeholder>
                <w:docPart w:val="D8D40D6749244052A44B5F242A634D0C"/>
              </w:placeholder>
              <w:showingPlcHdr/>
              <w:text/>
            </w:sdtPr>
            <w:sdtEndPr/>
            <w:sdtContent>
              <w:p w:rsidR="00013A8B" w:rsidRPr="00013A8B" w:rsidRDefault="004C41E9" w:rsidP="00013A8B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Mobil</w:t>
                </w:r>
              </w:p>
            </w:sdtContent>
          </w:sdt>
        </w:tc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0E0" w:rsidRDefault="00527A06">
            <w:pPr>
              <w:pStyle w:val="Tabelleninhaltuser"/>
              <w:ind w:left="57" w:right="-283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E-Mail-Adresse</w:t>
            </w:r>
          </w:p>
          <w:sdt>
            <w:sdtPr>
              <w:rPr>
                <w:rFonts w:asciiTheme="minorHAnsi" w:hAnsiTheme="minorHAnsi"/>
              </w:rPr>
              <w:id w:val="-267081501"/>
              <w:placeholder>
                <w:docPart w:val="E79CDB2F614B45B38B77C610E6BB8CAF"/>
              </w:placeholder>
              <w:showingPlcHdr/>
              <w:text/>
            </w:sdtPr>
            <w:sdtEndPr/>
            <w:sdtContent>
              <w:p w:rsidR="00013A8B" w:rsidRPr="00013A8B" w:rsidRDefault="004C41E9" w:rsidP="00013A8B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Email</w:t>
                </w:r>
              </w:p>
            </w:sdtContent>
          </w:sdt>
        </w:tc>
      </w:tr>
    </w:tbl>
    <w:p w:rsidR="007360E0" w:rsidRPr="00BA6A8A" w:rsidRDefault="007360E0">
      <w:pPr>
        <w:pStyle w:val="Tabelleninhaltuser"/>
        <w:ind w:left="0" w:right="-340"/>
        <w:rPr>
          <w:rFonts w:asciiTheme="minorHAnsi" w:hAnsiTheme="minorHAnsi"/>
          <w:sz w:val="12"/>
          <w:szCs w:val="12"/>
        </w:rPr>
      </w:pPr>
    </w:p>
    <w:p w:rsidR="007360E0" w:rsidRPr="00BA6A8A" w:rsidRDefault="00527A06">
      <w:pPr>
        <w:tabs>
          <w:tab w:val="left" w:pos="3402"/>
          <w:tab w:val="left" w:pos="6803"/>
        </w:tabs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</w:rPr>
        <w:t xml:space="preserve">Ich bin </w:t>
      </w:r>
      <w:r w:rsidRPr="00BA6A8A">
        <w:rPr>
          <w:rFonts w:asciiTheme="minorHAnsi" w:eastAsia="Wingdings" w:hAnsiTheme="minorHAnsi" w:cs="Wingdings"/>
        </w:rPr>
        <w:t xml:space="preserve"> </w:t>
      </w:r>
      <w:sdt>
        <w:sdtPr>
          <w:rPr>
            <w:rFonts w:asciiTheme="minorHAnsi" w:eastAsia="Wingdings" w:hAnsiTheme="minorHAnsi" w:cs="Wingdings"/>
          </w:rPr>
          <w:id w:val="130441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98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Rassegeflügelzüchter</w:t>
      </w:r>
      <w:r w:rsidRPr="00BA6A8A">
        <w:rPr>
          <w:rFonts w:asciiTheme="minorHAnsi" w:eastAsia="Wingdings" w:hAnsiTheme="minorHAnsi" w:cs="Wingdings"/>
        </w:rPr>
        <w:tab/>
      </w:r>
      <w:sdt>
        <w:sdtPr>
          <w:rPr>
            <w:rFonts w:asciiTheme="minorHAnsi" w:eastAsia="Wingdings" w:hAnsiTheme="minorHAnsi" w:cs="Wingdings"/>
          </w:rPr>
          <w:id w:val="-128410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98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Halter/Liebhaber von Geflügel</w:t>
      </w:r>
      <w:r w:rsidRPr="00BA6A8A">
        <w:rPr>
          <w:rFonts w:asciiTheme="minorHAnsi" w:eastAsia="Wingdings" w:hAnsiTheme="minorHAnsi" w:cs="Wingdings"/>
        </w:rPr>
        <w:tab/>
      </w:r>
      <w:sdt>
        <w:sdtPr>
          <w:rPr>
            <w:rFonts w:asciiTheme="minorHAnsi" w:eastAsia="Wingdings" w:hAnsiTheme="minorHAnsi" w:cs="Wingdings"/>
          </w:rPr>
          <w:id w:val="11256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Freund/Förderer von Hausgeflügel</w:t>
      </w:r>
    </w:p>
    <w:p w:rsidR="007360E0" w:rsidRPr="00BA6A8A" w:rsidRDefault="00527A06">
      <w:pPr>
        <w:ind w:left="0" w:right="33"/>
        <w:rPr>
          <w:rFonts w:asciiTheme="minorHAnsi" w:hAnsiTheme="minorHAnsi"/>
        </w:rPr>
      </w:pPr>
      <w:r w:rsidRPr="00BA6A8A">
        <w:rPr>
          <w:rFonts w:asciiTheme="minorHAnsi" w:eastAsia="Wingdings" w:hAnsiTheme="minorHAnsi" w:cs="Wingdings"/>
        </w:rPr>
        <w:t>Ich züchte/halte</w:t>
      </w:r>
      <w:r w:rsidRPr="00BA6A8A">
        <w:rPr>
          <w:rFonts w:asciiTheme="minorHAnsi" w:eastAsia="Wingdings" w:hAnsiTheme="minorHAnsi" w:cs="Wingdings"/>
        </w:rPr>
        <w:tab/>
      </w:r>
      <w:sdt>
        <w:sdtPr>
          <w:rPr>
            <w:rFonts w:asciiTheme="minorHAnsi" w:eastAsia="Wingdings" w:hAnsiTheme="minorHAnsi" w:cs="Wingdings"/>
          </w:rPr>
          <w:id w:val="60007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Hühner       </w:t>
      </w:r>
      <w:sdt>
        <w:sdtPr>
          <w:rPr>
            <w:rFonts w:asciiTheme="minorHAnsi" w:eastAsia="Wingdings" w:hAnsiTheme="minorHAnsi" w:cs="Wingdings"/>
          </w:rPr>
          <w:id w:val="67800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Zwerghühner/Legewachteln       </w:t>
      </w:r>
      <w:sdt>
        <w:sdtPr>
          <w:rPr>
            <w:rFonts w:asciiTheme="minorHAnsi" w:eastAsia="Wingdings" w:hAnsiTheme="minorHAnsi" w:cs="Wingdings"/>
          </w:rPr>
          <w:id w:val="-132751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Tauben       </w:t>
      </w:r>
      <w:sdt>
        <w:sdtPr>
          <w:rPr>
            <w:rFonts w:asciiTheme="minorHAnsi" w:eastAsia="Wingdings" w:hAnsiTheme="minorHAnsi" w:cs="Wingdings"/>
          </w:rPr>
          <w:id w:val="-152185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Enten       </w:t>
      </w:r>
      <w:sdt>
        <w:sdtPr>
          <w:rPr>
            <w:rFonts w:asciiTheme="minorHAnsi" w:eastAsia="Wingdings" w:hAnsiTheme="minorHAnsi" w:cs="Wingdings"/>
          </w:rPr>
          <w:id w:val="2954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Gänse     </w:t>
      </w:r>
      <w:sdt>
        <w:sdtPr>
          <w:rPr>
            <w:rFonts w:asciiTheme="minorHAnsi" w:eastAsia="Wingdings" w:hAnsiTheme="minorHAnsi" w:cs="Wingdings"/>
          </w:rPr>
          <w:id w:val="-170578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Pr="00BA6A8A">
        <w:rPr>
          <w:rFonts w:asciiTheme="minorHAnsi" w:eastAsia="Wingdings" w:hAnsiTheme="minorHAnsi" w:cs="Wingdings"/>
        </w:rPr>
        <w:t xml:space="preserve"> Ziergeflügel</w:t>
      </w:r>
    </w:p>
    <w:p w:rsidR="007360E0" w:rsidRPr="00BA6A8A" w:rsidRDefault="007360E0">
      <w:pPr>
        <w:ind w:left="0" w:right="-57"/>
        <w:rPr>
          <w:rFonts w:asciiTheme="minorHAnsi" w:eastAsia="Wingdings" w:hAnsiTheme="minorHAnsi" w:cs="Wingdings"/>
        </w:rPr>
      </w:pPr>
    </w:p>
    <w:p w:rsidR="007360E0" w:rsidRPr="00BA6A8A" w:rsidRDefault="00527A06">
      <w:pPr>
        <w:ind w:left="0" w:right="-57"/>
        <w:rPr>
          <w:rFonts w:asciiTheme="minorHAnsi" w:hAnsiTheme="minorHAnsi"/>
        </w:rPr>
      </w:pPr>
      <w:r w:rsidRPr="00BA6A8A">
        <w:rPr>
          <w:rFonts w:asciiTheme="minorHAnsi" w:eastAsia="Wingdings" w:hAnsiTheme="minorHAnsi" w:cs="Wingdings"/>
        </w:rPr>
        <w:t>folgender Rassen bzw. Arten: ____________________________________________________________________________</w:t>
      </w:r>
    </w:p>
    <w:p w:rsidR="007360E0" w:rsidRPr="00BA6A8A" w:rsidRDefault="007360E0">
      <w:pPr>
        <w:ind w:left="0" w:right="33"/>
        <w:rPr>
          <w:rFonts w:asciiTheme="minorHAnsi" w:eastAsia="Wingdings" w:hAnsiTheme="minorHAnsi" w:cs="Wingdings"/>
        </w:rPr>
      </w:pPr>
    </w:p>
    <w:p w:rsidR="007360E0" w:rsidRPr="00BA6A8A" w:rsidRDefault="00527A06">
      <w:pPr>
        <w:ind w:left="0" w:right="33"/>
        <w:rPr>
          <w:rFonts w:asciiTheme="minorHAnsi" w:hAnsiTheme="minorHAnsi"/>
          <w:b/>
          <w:bCs/>
        </w:rPr>
      </w:pPr>
      <w:r w:rsidRPr="00BA6A8A">
        <w:rPr>
          <w:rFonts w:asciiTheme="minorHAnsi" w:hAnsiTheme="minorHAnsi"/>
          <w:b/>
          <w:bCs/>
        </w:rPr>
        <w:t>Verwendung persönlicher Daten und Datenschutz</w:t>
      </w:r>
    </w:p>
    <w:p w:rsidR="007360E0" w:rsidRPr="00BA6A8A" w:rsidRDefault="007360E0">
      <w:pPr>
        <w:ind w:left="0" w:right="33"/>
        <w:rPr>
          <w:rFonts w:asciiTheme="minorHAnsi" w:hAnsiTheme="minorHAnsi"/>
          <w:sz w:val="12"/>
          <w:szCs w:val="12"/>
        </w:rPr>
      </w:pPr>
    </w:p>
    <w:p w:rsidR="007360E0" w:rsidRPr="00BA6A8A" w:rsidRDefault="00527A06">
      <w:pPr>
        <w:ind w:left="0" w:right="33"/>
        <w:rPr>
          <w:rFonts w:asciiTheme="minorHAnsi" w:hAnsiTheme="minorHAnsi"/>
        </w:rPr>
      </w:pPr>
      <w:r w:rsidRPr="00BA6A8A">
        <w:rPr>
          <w:rFonts w:asciiTheme="minorHAnsi" w:hAnsiTheme="minorHAnsi"/>
        </w:rPr>
        <w:t>Die Satzung und den Mitgliedsbeitrag des Vereins habe ich zur Kenntnis genommen und erkenne sie an. Der Verein ist Mit</w:t>
      </w:r>
      <w:r w:rsidRPr="00BA6A8A">
        <w:rPr>
          <w:rFonts w:asciiTheme="minorHAnsi" w:hAnsiTheme="minorHAnsi"/>
        </w:rPr>
        <w:softHyphen/>
        <w:t xml:space="preserve">glied des Bundes Deutscher Rassegeflügelzüchter e. V. (BDRG). Ich bin damit einverstanden, dass der BDRG und seine Unterorganisationen personenbezogene Daten von mir speichern und ausschließlich für Vereins-/Verbandszwecke nutzen. </w:t>
      </w:r>
    </w:p>
    <w:p w:rsidR="007360E0" w:rsidRPr="00BA6A8A" w:rsidRDefault="007360E0">
      <w:pPr>
        <w:ind w:left="0" w:right="33"/>
        <w:rPr>
          <w:rFonts w:asciiTheme="minorHAnsi" w:hAnsiTheme="minorHAnsi"/>
          <w:sz w:val="12"/>
          <w:szCs w:val="12"/>
        </w:rPr>
      </w:pPr>
    </w:p>
    <w:p w:rsidR="007360E0" w:rsidRPr="00BA6A8A" w:rsidRDefault="00C1707B">
      <w:pPr>
        <w:ind w:left="283" w:right="57" w:hanging="283"/>
        <w:rPr>
          <w:rFonts w:asciiTheme="minorHAnsi" w:hAnsiTheme="minorHAnsi"/>
        </w:rPr>
      </w:pPr>
      <w:sdt>
        <w:sdtPr>
          <w:rPr>
            <w:rFonts w:asciiTheme="minorHAnsi" w:eastAsia="Wingdings" w:hAnsiTheme="minorHAnsi" w:cs="Wingdings"/>
          </w:rPr>
          <w:id w:val="1831637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1E9">
            <w:rPr>
              <w:rFonts w:ascii="MS Gothic" w:eastAsia="MS Gothic" w:hAnsi="MS Gothic" w:cs="Wingdings" w:hint="eastAsia"/>
            </w:rPr>
            <w:t>☐</w:t>
          </w:r>
        </w:sdtContent>
      </w:sdt>
      <w:r w:rsidR="00527A06" w:rsidRPr="00BA6A8A">
        <w:rPr>
          <w:rFonts w:asciiTheme="minorHAnsi" w:eastAsia="Wingdings" w:hAnsiTheme="minorHAnsi" w:cs="Wingdings"/>
        </w:rPr>
        <w:t xml:space="preserve"> </w:t>
      </w:r>
      <w:r w:rsidR="00527A06" w:rsidRPr="00BA6A8A">
        <w:rPr>
          <w:rFonts w:asciiTheme="minorHAnsi" w:eastAsia="Wingdings" w:hAnsiTheme="minorHAnsi" w:cs="Wingdings"/>
        </w:rPr>
        <w:tab/>
        <w:t xml:space="preserve">Ich bin damit </w:t>
      </w:r>
      <w:r w:rsidR="00527A06" w:rsidRPr="00BA6A8A">
        <w:rPr>
          <w:rFonts w:asciiTheme="minorHAnsi" w:eastAsia="Wingdings" w:hAnsiTheme="minorHAnsi" w:cs="Wingdings"/>
          <w:b/>
          <w:bCs/>
        </w:rPr>
        <w:t>einverstanden</w:t>
      </w:r>
      <w:r w:rsidR="00527A06" w:rsidRPr="00BA6A8A">
        <w:rPr>
          <w:rFonts w:asciiTheme="minorHAnsi" w:eastAsia="Wingdings" w:hAnsiTheme="minorHAnsi" w:cs="Wingdings"/>
        </w:rPr>
        <w:t xml:space="preserve">, wenn </w:t>
      </w:r>
      <w:r w:rsidR="00527A06" w:rsidRPr="00BA6A8A">
        <w:rPr>
          <w:rFonts w:asciiTheme="minorHAnsi" w:hAnsiTheme="minorHAnsi"/>
        </w:rPr>
        <w:t>Daten und Fotos von mir in vereins- und verbandsinternen Printmedien und auf den Internet-Seiten dieser Organisation veröffentlicht werden. Weiterhin können Daten an externe Print- und andere Medien im Rahmen des Vereinszwecks, der Öffentlichkeitsarbeit sowie satzungsgemäßer Veranstaltungen übermittelt werden.</w:t>
      </w:r>
    </w:p>
    <w:p w:rsidR="007360E0" w:rsidRPr="00BA6A8A" w:rsidRDefault="00C1707B">
      <w:pPr>
        <w:ind w:left="283" w:right="57" w:hanging="283"/>
        <w:rPr>
          <w:rFonts w:asciiTheme="minorHAnsi" w:hAnsiTheme="minorHAnsi"/>
        </w:rPr>
      </w:pPr>
      <w:sdt>
        <w:sdtPr>
          <w:rPr>
            <w:rFonts w:asciiTheme="minorHAnsi" w:eastAsia="Wingdings" w:hAnsiTheme="minorHAnsi" w:cs="Wingdings"/>
          </w:rPr>
          <w:id w:val="-20609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="00527A06" w:rsidRPr="00BA6A8A">
        <w:rPr>
          <w:rFonts w:asciiTheme="minorHAnsi" w:eastAsia="Wingdings" w:hAnsiTheme="minorHAnsi" w:cs="Wingdings"/>
        </w:rPr>
        <w:t xml:space="preserve"> </w:t>
      </w:r>
      <w:r w:rsidR="00527A06" w:rsidRPr="00BA6A8A">
        <w:rPr>
          <w:rFonts w:asciiTheme="minorHAnsi" w:eastAsia="Wingdings" w:hAnsiTheme="minorHAnsi" w:cs="Wingdings"/>
        </w:rPr>
        <w:tab/>
        <w:t xml:space="preserve">Mit der Weitergabe meiner Daten im Internet oder in Print-Medien, intern oder extern, bin ich </w:t>
      </w:r>
      <w:r w:rsidR="00527A06" w:rsidRPr="00BA6A8A">
        <w:rPr>
          <w:rFonts w:asciiTheme="minorHAnsi" w:eastAsia="Wingdings" w:hAnsiTheme="minorHAnsi" w:cs="Wingdings"/>
          <w:b/>
          <w:bCs/>
        </w:rPr>
        <w:t>nicht</w:t>
      </w:r>
      <w:r w:rsidR="00527A06" w:rsidRPr="00BA6A8A">
        <w:rPr>
          <w:rFonts w:asciiTheme="minorHAnsi" w:eastAsia="Wingdings" w:hAnsiTheme="minorHAnsi" w:cs="Wingdings"/>
        </w:rPr>
        <w:t xml:space="preserve"> </w:t>
      </w:r>
      <w:r w:rsidR="00527A06" w:rsidRPr="00BA6A8A">
        <w:rPr>
          <w:rFonts w:asciiTheme="minorHAnsi" w:eastAsia="Wingdings" w:hAnsiTheme="minorHAnsi" w:cs="Wingdings"/>
          <w:b/>
          <w:bCs/>
        </w:rPr>
        <w:t>einverstanden</w:t>
      </w:r>
      <w:r w:rsidR="00527A06" w:rsidRPr="00BA6A8A">
        <w:rPr>
          <w:rFonts w:asciiTheme="minorHAnsi" w:eastAsia="Wingdings" w:hAnsiTheme="minorHAnsi" w:cs="Wingdings"/>
        </w:rPr>
        <w:t>.</w:t>
      </w:r>
    </w:p>
    <w:p w:rsidR="007360E0" w:rsidRPr="00BA6A8A" w:rsidRDefault="007360E0">
      <w:pPr>
        <w:ind w:left="283" w:right="57" w:hanging="283"/>
        <w:rPr>
          <w:rFonts w:asciiTheme="minorHAnsi" w:eastAsia="Wingdings" w:hAnsiTheme="minorHAnsi" w:cs="Wingdings"/>
          <w:sz w:val="12"/>
          <w:szCs w:val="12"/>
        </w:rPr>
      </w:pPr>
    </w:p>
    <w:p w:rsidR="007360E0" w:rsidRPr="00BA6A8A" w:rsidRDefault="00527A06">
      <w:pPr>
        <w:ind w:left="0" w:right="57"/>
        <w:rPr>
          <w:rFonts w:asciiTheme="minorHAnsi" w:hAnsiTheme="minorHAnsi"/>
        </w:rPr>
      </w:pPr>
      <w:r w:rsidRPr="00BA6A8A">
        <w:rPr>
          <w:rFonts w:asciiTheme="minorHAnsi" w:eastAsia="Wingdings" w:hAnsiTheme="minorHAnsi" w:cs="Wingdings"/>
        </w:rPr>
        <w:t xml:space="preserve">Mir ist bekannt, dass ich </w:t>
      </w:r>
      <w:r w:rsidRPr="00BA6A8A">
        <w:rPr>
          <w:rFonts w:asciiTheme="minorHAnsi" w:eastAsia="Wingdings" w:hAnsiTheme="minorHAnsi" w:cs="Wingdings"/>
          <w:b/>
          <w:bCs/>
        </w:rPr>
        <w:t>jederzeit</w:t>
      </w:r>
      <w:r w:rsidRPr="00BA6A8A">
        <w:rPr>
          <w:rFonts w:asciiTheme="minorHAnsi" w:eastAsia="Wingdings" w:hAnsiTheme="minorHAnsi" w:cs="Wingdings"/>
        </w:rPr>
        <w:t xml:space="preserve"> gegenüber dem Vorstand der Veröffentlichung von persönlichen Daten und/oder Einzel</w:t>
      </w:r>
      <w:r w:rsidRPr="00BA6A8A">
        <w:rPr>
          <w:rFonts w:asciiTheme="minorHAnsi" w:eastAsia="Wingdings" w:hAnsiTheme="minorHAnsi" w:cs="Wingdings"/>
        </w:rPr>
        <w:softHyphen/>
        <w:t>fotos widersprechen kann. In diesem Fall wird die Übermittlung/Veröffentlichung unverzüglich für die Zukunft eingestellt, bereits veröffentlichte Daten und/oder Fotos werden dann unverzüglich entfernt.</w:t>
      </w:r>
    </w:p>
    <w:p w:rsidR="007360E0" w:rsidRPr="00BA6A8A" w:rsidRDefault="007360E0">
      <w:pPr>
        <w:ind w:left="283" w:right="57" w:hanging="283"/>
        <w:rPr>
          <w:rFonts w:asciiTheme="minorHAnsi" w:eastAsia="Wingdings" w:hAnsiTheme="minorHAnsi" w:cs="Wingdings"/>
        </w:rPr>
      </w:pPr>
    </w:p>
    <w:p w:rsidR="007360E0" w:rsidRPr="00BA6A8A" w:rsidRDefault="00527A06">
      <w:pPr>
        <w:ind w:left="283" w:right="57" w:hanging="283"/>
        <w:rPr>
          <w:rFonts w:asciiTheme="minorHAnsi" w:hAnsiTheme="minorHAnsi"/>
          <w:b/>
          <w:bCs/>
        </w:rPr>
      </w:pPr>
      <w:r w:rsidRPr="00BA6A8A">
        <w:rPr>
          <w:rFonts w:asciiTheme="minorHAnsi" w:eastAsia="Wingdings" w:hAnsiTheme="minorHAnsi" w:cs="Wingdings"/>
          <w:b/>
          <w:bCs/>
        </w:rPr>
        <w:t>Beitragszahlung</w:t>
      </w:r>
    </w:p>
    <w:p w:rsidR="007360E0" w:rsidRPr="00BA6A8A" w:rsidRDefault="007360E0">
      <w:pPr>
        <w:ind w:left="283" w:right="57" w:hanging="283"/>
        <w:rPr>
          <w:rFonts w:asciiTheme="minorHAnsi" w:eastAsia="Wingdings" w:hAnsiTheme="minorHAnsi" w:cs="Wingdings"/>
          <w:sz w:val="12"/>
          <w:szCs w:val="12"/>
        </w:rPr>
      </w:pPr>
    </w:p>
    <w:p w:rsidR="007360E0" w:rsidRPr="00BA6A8A" w:rsidRDefault="00C1707B">
      <w:pPr>
        <w:ind w:left="283" w:right="57" w:hanging="283"/>
        <w:rPr>
          <w:rFonts w:asciiTheme="minorHAnsi" w:hAnsiTheme="minorHAnsi"/>
        </w:rPr>
      </w:pPr>
      <w:sdt>
        <w:sdtPr>
          <w:rPr>
            <w:rFonts w:asciiTheme="minorHAnsi" w:eastAsia="Wingdings" w:hAnsiTheme="minorHAnsi" w:cs="Wingdings"/>
          </w:rPr>
          <w:id w:val="48498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="00527A06" w:rsidRPr="00BA6A8A">
        <w:rPr>
          <w:rFonts w:asciiTheme="minorHAnsi" w:eastAsia="Wingdings" w:hAnsiTheme="minorHAnsi" w:cs="Wingdings"/>
        </w:rPr>
        <w:t xml:space="preserve"> </w:t>
      </w:r>
      <w:r w:rsidR="00527A06" w:rsidRPr="00BA6A8A">
        <w:rPr>
          <w:rFonts w:asciiTheme="minorHAnsi" w:eastAsia="Wingdings" w:hAnsiTheme="minorHAnsi" w:cs="Wingdings"/>
        </w:rPr>
        <w:tab/>
        <w:t>Ich überweise an den RGZ Voerde den jährlichen Beitrag auf eines der u. a. Konten unter Angabe des Verwendungs</w:t>
      </w:r>
      <w:r w:rsidR="00527A06" w:rsidRPr="00BA6A8A">
        <w:rPr>
          <w:rFonts w:asciiTheme="minorHAnsi" w:eastAsia="Wingdings" w:hAnsiTheme="minorHAnsi" w:cs="Wingdings"/>
        </w:rPr>
        <w:softHyphen/>
        <w:t>zwecks „Mitgliedsbeitrag RGZ Voerde“. (Bitte beim Geldinstitut Dauerauftrag erteilen, Fälligkeit 1. Februar j. J.)</w:t>
      </w:r>
    </w:p>
    <w:p w:rsidR="007360E0" w:rsidRDefault="00C1707B">
      <w:pPr>
        <w:ind w:left="283" w:right="57" w:hanging="283"/>
        <w:rPr>
          <w:rFonts w:asciiTheme="minorHAnsi" w:eastAsia="Wingdings" w:hAnsiTheme="minorHAnsi" w:cs="Wingdings"/>
        </w:rPr>
      </w:pPr>
      <w:sdt>
        <w:sdtPr>
          <w:rPr>
            <w:rFonts w:asciiTheme="minorHAnsi" w:eastAsia="Wingdings" w:hAnsiTheme="minorHAnsi" w:cs="Wingdings"/>
          </w:rPr>
          <w:id w:val="-212976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9D">
            <w:rPr>
              <w:rFonts w:ascii="MS Gothic" w:eastAsia="MS Gothic" w:hAnsi="MS Gothic" w:cs="Wingdings" w:hint="eastAsia"/>
            </w:rPr>
            <w:t>☐</w:t>
          </w:r>
        </w:sdtContent>
      </w:sdt>
      <w:r w:rsidR="00527A06" w:rsidRPr="00BA6A8A">
        <w:rPr>
          <w:rFonts w:asciiTheme="minorHAnsi" w:eastAsia="Wingdings" w:hAnsiTheme="minorHAnsi" w:cs="Wingdings"/>
        </w:rPr>
        <w:t xml:space="preserve"> </w:t>
      </w:r>
      <w:r w:rsidR="00527A06" w:rsidRPr="00BA6A8A">
        <w:rPr>
          <w:rFonts w:asciiTheme="minorHAnsi" w:eastAsia="Wingdings" w:hAnsiTheme="minorHAnsi" w:cs="Wingdings"/>
        </w:rPr>
        <w:tab/>
        <w:t>Ich nehme am SEPA-Lastschriftverfahren teil und ermächtige den RGZ Voerde widerruflich, den jährlichen Mitglieds</w:t>
      </w:r>
      <w:r w:rsidR="00527A06" w:rsidRPr="00BA6A8A">
        <w:rPr>
          <w:rFonts w:asciiTheme="minorHAnsi" w:eastAsia="Wingdings" w:hAnsiTheme="minorHAnsi" w:cs="Wingdings"/>
        </w:rPr>
        <w:softHyphen/>
        <w:t>beitrag einzuziehen. Der Einzug des Jahresbeitrags erfolgt im ersten Halbjahr.</w:t>
      </w:r>
    </w:p>
    <w:p w:rsidR="004C41E9" w:rsidRPr="004C41E9" w:rsidRDefault="004C41E9">
      <w:pPr>
        <w:ind w:left="283" w:right="57" w:hanging="283"/>
        <w:rPr>
          <w:rFonts w:asciiTheme="minorHAnsi" w:hAnsiTheme="minorHAnsi"/>
          <w:sz w:val="12"/>
          <w:szCs w:val="12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6"/>
        <w:gridCol w:w="2610"/>
        <w:gridCol w:w="2831"/>
      </w:tblGrid>
      <w:tr w:rsidR="007360E0">
        <w:tc>
          <w:tcPr>
            <w:tcW w:w="4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60E0" w:rsidRPr="00BA6A8A" w:rsidRDefault="00527A06">
            <w:pPr>
              <w:pStyle w:val="Tabelleninhaltuser"/>
              <w:ind w:left="0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IBAN</w:t>
            </w:r>
          </w:p>
          <w:p w:rsidR="007360E0" w:rsidRPr="00BA6A8A" w:rsidRDefault="00527A06">
            <w:pPr>
              <w:pStyle w:val="Tabelleninhaltuser"/>
              <w:ind w:left="0" w:right="-340"/>
              <w:rPr>
                <w:rFonts w:asciiTheme="minorHAnsi" w:hAnsiTheme="minorHAnsi"/>
                <w:sz w:val="24"/>
                <w:szCs w:val="24"/>
              </w:rPr>
            </w:pPr>
            <w:r w:rsidRPr="00BA6A8A">
              <w:rPr>
                <w:rFonts w:asciiTheme="minorHAnsi" w:hAnsiTheme="minorHAnsi"/>
                <w:sz w:val="24"/>
                <w:szCs w:val="24"/>
              </w:rPr>
              <w:t xml:space="preserve">DE </w:t>
            </w: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987856330"/>
                <w:placeholder>
                  <w:docPart w:val="10BC44F48E134474A2E9BE8FE862CF9D"/>
                </w:placeholder>
                <w:showingPlcHdr/>
                <w:text/>
              </w:sdtPr>
              <w:sdtEndPr/>
              <w:sdtContent>
                <w:r w:rsidR="00013A8B" w:rsidRPr="00631E73">
                  <w:rPr>
                    <w:rStyle w:val="Platzhaltertext"/>
                  </w:rPr>
                  <w:t xml:space="preserve"> </w:t>
                </w:r>
                <w:r w:rsidR="004C41E9">
                  <w:rPr>
                    <w:rStyle w:val="Platzhaltertext"/>
                  </w:rPr>
                  <w:t>Ihre IBAN</w:t>
                </w:r>
              </w:sdtContent>
            </w:sdt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:rsidR="007360E0" w:rsidRDefault="00527A06">
            <w:pPr>
              <w:pStyle w:val="Tabelleninhaltuser"/>
              <w:ind w:left="57" w:right="-340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Bank/Sparkasse</w:t>
            </w:r>
          </w:p>
          <w:sdt>
            <w:sdtPr>
              <w:rPr>
                <w:rFonts w:asciiTheme="minorHAnsi" w:hAnsiTheme="minorHAnsi"/>
              </w:rPr>
              <w:id w:val="-1727754482"/>
              <w:placeholder>
                <w:docPart w:val="618D9C66B1364F228F1B046863D5CC17"/>
              </w:placeholder>
              <w:showingPlcHdr/>
              <w:text/>
            </w:sdtPr>
            <w:sdtEndPr/>
            <w:sdtContent>
              <w:p w:rsidR="00013A8B" w:rsidRPr="004C41E9" w:rsidRDefault="004C41E9" w:rsidP="004C41E9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Ihre Bank</w:t>
                </w:r>
                <w:r w:rsidRPr="00631E73">
                  <w:rPr>
                    <w:rStyle w:val="Platzhaltertext"/>
                  </w:rPr>
                  <w:t>.</w:t>
                </w:r>
              </w:p>
            </w:sdtContent>
          </w:sdt>
        </w:tc>
        <w:tc>
          <w:tcPr>
            <w:tcW w:w="28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0E0" w:rsidRDefault="00527A06">
            <w:pPr>
              <w:pStyle w:val="Tabelleninhaltuser"/>
              <w:ind w:left="57" w:right="-283"/>
              <w:rPr>
                <w:rFonts w:asciiTheme="minorHAnsi" w:hAnsiTheme="minorHAnsi"/>
                <w:sz w:val="12"/>
                <w:szCs w:val="12"/>
              </w:rPr>
            </w:pPr>
            <w:r w:rsidRPr="00BA6A8A">
              <w:rPr>
                <w:rFonts w:asciiTheme="minorHAnsi" w:hAnsiTheme="minorHAnsi"/>
                <w:sz w:val="12"/>
                <w:szCs w:val="12"/>
              </w:rPr>
              <w:t>Konto-Inhaber/in</w:t>
            </w:r>
          </w:p>
          <w:sdt>
            <w:sdtPr>
              <w:rPr>
                <w:rFonts w:asciiTheme="minorHAnsi" w:hAnsiTheme="minorHAnsi"/>
              </w:rPr>
              <w:id w:val="-942297246"/>
              <w:placeholder>
                <w:docPart w:val="08E942874D044C43A956F2DC6A1A1BB7"/>
              </w:placeholder>
              <w:showingPlcHdr/>
              <w:text/>
            </w:sdtPr>
            <w:sdtEndPr/>
            <w:sdtContent>
              <w:p w:rsidR="004C41E9" w:rsidRPr="004C41E9" w:rsidRDefault="004C41E9" w:rsidP="004C41E9">
                <w:pPr>
                  <w:pStyle w:val="Tabelleninhaltuser"/>
                  <w:ind w:left="113" w:right="-340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>Name Kontoinhaber</w:t>
                </w:r>
              </w:p>
            </w:sdtContent>
          </w:sdt>
        </w:tc>
      </w:tr>
    </w:tbl>
    <w:p w:rsidR="007360E0" w:rsidRPr="00BA6A8A" w:rsidRDefault="007360E0">
      <w:pPr>
        <w:ind w:left="283" w:right="57" w:hanging="283"/>
        <w:rPr>
          <w:rFonts w:asciiTheme="minorHAnsi" w:eastAsia="Wingdings" w:hAnsiTheme="minorHAnsi" w:cs="Wingdings"/>
          <w:sz w:val="14"/>
          <w:szCs w:val="14"/>
        </w:rPr>
      </w:pPr>
    </w:p>
    <w:p w:rsidR="007360E0" w:rsidRPr="00BA6A8A" w:rsidRDefault="00BA6A8A" w:rsidP="00BA6A8A">
      <w:pPr>
        <w:ind w:left="0" w:right="57"/>
        <w:rPr>
          <w:rFonts w:asciiTheme="minorHAnsi" w:eastAsia="Wingdings" w:hAnsiTheme="minorHAnsi" w:cs="Wingdings"/>
          <w:sz w:val="14"/>
          <w:szCs w:val="14"/>
        </w:rPr>
      </w:pPr>
      <w:r>
        <w:rPr>
          <w:rFonts w:eastAsia="Wingdings" w:cs="Wingdings"/>
          <w:noProof/>
        </w:rPr>
        <mc:AlternateContent>
          <mc:Choice Requires="wps">
            <w:drawing>
              <wp:anchor distT="635" distB="635" distL="635" distR="635" simplePos="0" relativeHeight="251661312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12065</wp:posOffset>
                </wp:positionV>
                <wp:extent cx="2323465" cy="681355"/>
                <wp:effectExtent l="0" t="0" r="19685" b="23495"/>
                <wp:wrapNone/>
                <wp:docPr id="2" name="Text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3465" cy="6813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60E0" w:rsidRPr="00BA6A8A" w:rsidRDefault="00527A06" w:rsidP="004C41E9">
                            <w:pPr>
                              <w:pStyle w:val="Rahmeninhaltuser"/>
                              <w:overflowPunct w:val="0"/>
                              <w:ind w:left="57" w:right="-26"/>
                              <w:rPr>
                                <w:rFonts w:asciiTheme="minorHAnsi" w:hAnsiTheme="minorHAns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BA6A8A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eastAsia="de-DE"/>
                              </w:rPr>
                              <w:t>Arbeitsvermerke RGZ:</w:t>
                            </w:r>
                          </w:p>
                          <w:p w:rsidR="007360E0" w:rsidRPr="00BA6A8A" w:rsidRDefault="00527A06" w:rsidP="004C41E9">
                            <w:pPr>
                              <w:pStyle w:val="Rahmeninhaltuser"/>
                              <w:overflowPunct w:val="0"/>
                              <w:ind w:left="57" w:right="-26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a) aufgenommen ab Monat __ / 20 __</w:t>
                            </w:r>
                          </w:p>
                          <w:p w:rsidR="007360E0" w:rsidRPr="00BA6A8A" w:rsidRDefault="00527A06" w:rsidP="004C41E9">
                            <w:pPr>
                              <w:pStyle w:val="Rahmeninhaltuser"/>
                              <w:overflowPunct w:val="0"/>
                              <w:ind w:left="57" w:right="-26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b) Aufnahmebestätigung versandt.</w:t>
                            </w:r>
                          </w:p>
                          <w:p w:rsidR="007360E0" w:rsidRPr="00BA6A8A" w:rsidRDefault="00527A06" w:rsidP="004C41E9">
                            <w:pPr>
                              <w:pStyle w:val="Rahmeninhaltuser"/>
                              <w:overflowPunct w:val="0"/>
                              <w:ind w:left="57" w:right="-26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c) Bekanntgabe nächste Monatsvers</w:t>
                            </w:r>
                            <w:r w:rsid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>ammlung</w:t>
                            </w:r>
                          </w:p>
                          <w:p w:rsidR="007360E0" w:rsidRPr="00BA6A8A" w:rsidRDefault="00527A06" w:rsidP="004C41E9">
                            <w:pPr>
                              <w:pStyle w:val="Rahmeninhaltuser"/>
                              <w:overflowPunct w:val="0"/>
                              <w:ind w:left="57" w:right="-26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BA6A8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eastAsia="de-DE"/>
                              </w:rPr>
                              <w:t xml:space="preserve"> d) erfasst in Mitgliederverwaltung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extrahmen 2" o:spid="_x0000_s1027" style="position:absolute;margin-left:321.2pt;margin-top:.95pt;width:182.95pt;height:53.65pt;z-index:251661312;visibility:visible;mso-wrap-style:square;mso-width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" filled="f" strokeweight="0">
                <v:textbox inset="0,0,0,0">
                  <w:txbxContent>
                    <w:p w:rsidR="007360E0" w:rsidRPr="00BA6A8A" w:rsidRDefault="00527A06" w:rsidP="004C41E9">
                      <w:pPr>
                        <w:pStyle w:val="Rahmeninhaltuser"/>
                        <w:overflowPunct w:val="0"/>
                        <w:ind w:left="57" w:right="-26"/>
                        <w:rPr>
                          <w:rFonts w:asciiTheme="minorHAnsi" w:hAnsiTheme="minorHAnsi"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BA6A8A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  <w:lang w:eastAsia="de-DE"/>
                        </w:rPr>
                        <w:t>Arbeitsvermerke RGZ:</w:t>
                      </w:r>
                    </w:p>
                    <w:p w:rsidR="007360E0" w:rsidRPr="00BA6A8A" w:rsidRDefault="00527A06" w:rsidP="004C41E9">
                      <w:pPr>
                        <w:pStyle w:val="Rahmeninhaltuser"/>
                        <w:overflowPunct w:val="0"/>
                        <w:ind w:left="57" w:right="-26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a) aufgenommen ab Monat __ / 20 __</w:t>
                      </w:r>
                    </w:p>
                    <w:p w:rsidR="007360E0" w:rsidRPr="00BA6A8A" w:rsidRDefault="00527A06" w:rsidP="004C41E9">
                      <w:pPr>
                        <w:pStyle w:val="Rahmeninhaltuser"/>
                        <w:overflowPunct w:val="0"/>
                        <w:ind w:left="57" w:right="-26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b) Aufnahmebestätigung versandt.</w:t>
                      </w:r>
                    </w:p>
                    <w:p w:rsidR="007360E0" w:rsidRPr="00BA6A8A" w:rsidRDefault="00527A06" w:rsidP="004C41E9">
                      <w:pPr>
                        <w:pStyle w:val="Rahmeninhaltuser"/>
                        <w:overflowPunct w:val="0"/>
                        <w:ind w:left="57" w:right="-26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c) Bekanntgabe nächste Monatsvers</w:t>
                      </w:r>
                      <w:r w:rsid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>ammlung</w:t>
                      </w:r>
                    </w:p>
                    <w:p w:rsidR="007360E0" w:rsidRPr="00BA6A8A" w:rsidRDefault="00527A06" w:rsidP="004C41E9">
                      <w:pPr>
                        <w:pStyle w:val="Rahmeninhaltuser"/>
                        <w:overflowPunct w:val="0"/>
                        <w:ind w:left="57" w:right="-26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BA6A8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eastAsia="de-DE"/>
                        </w:rPr>
                        <w:t xml:space="preserve"> d) erfasst in Mitgliederverwaltung</w:t>
                      </w:r>
                    </w:p>
                  </w:txbxContent>
                </v:textbox>
              </v:rect>
            </w:pict>
          </mc:Fallback>
        </mc:AlternateContent>
      </w:r>
    </w:p>
    <w:p w:rsidR="00BA6A8A" w:rsidRPr="00BA6A8A" w:rsidRDefault="00C1707B" w:rsidP="00BA6A8A">
      <w:pPr>
        <w:ind w:left="0" w:right="57"/>
        <w:rPr>
          <w:rFonts w:asciiTheme="minorHAnsi" w:eastAsia="Wingdings" w:hAnsiTheme="minorHAnsi" w:cs="Wingdings"/>
          <w:sz w:val="14"/>
          <w:szCs w:val="14"/>
        </w:rPr>
      </w:pPr>
      <w:sdt>
        <w:sdtPr>
          <w:rPr>
            <w:rFonts w:asciiTheme="minorHAnsi" w:eastAsia="Wingdings" w:hAnsiTheme="minorHAnsi" w:cs="Wingdings"/>
            <w:sz w:val="14"/>
            <w:szCs w:val="14"/>
          </w:rPr>
          <w:id w:val="-1768604022"/>
          <w:placeholder>
            <w:docPart w:val="4F9735EF57BE4587A760F0EF80257AFB"/>
          </w:placeholder>
          <w:showingPlcHdr/>
          <w:text/>
        </w:sdtPr>
        <w:sdtEndPr/>
        <w:sdtContent>
          <w:r w:rsidR="004C41E9">
            <w:rPr>
              <w:rStyle w:val="Platzhaltertext"/>
            </w:rPr>
            <w:t>Ort, Datum</w:t>
          </w:r>
          <w:r w:rsidR="004C41E9" w:rsidRPr="00631E73">
            <w:rPr>
              <w:rStyle w:val="Platzhaltertext"/>
            </w:rPr>
            <w:t>.</w:t>
          </w:r>
        </w:sdtContent>
      </w:sdt>
      <w:r w:rsidR="006923F5">
        <w:rPr>
          <w:rFonts w:asciiTheme="minorHAnsi" w:eastAsia="Wingdings" w:hAnsiTheme="minorHAnsi" w:cs="Wingdings"/>
          <w:sz w:val="14"/>
          <w:szCs w:val="14"/>
        </w:rPr>
        <w:t xml:space="preserve">                                               </w:t>
      </w:r>
      <w:r w:rsidR="006923F5" w:rsidRPr="006923F5">
        <w:rPr>
          <w:rFonts w:eastAsia="Wingdings" w:cs="Wingdings"/>
        </w:rPr>
        <w:t xml:space="preserve"> </w:t>
      </w:r>
      <w:sdt>
        <w:sdtPr>
          <w:rPr>
            <w:rFonts w:eastAsia="Wingdings" w:cs="Wingdings"/>
          </w:rPr>
          <w:id w:val="1921898253"/>
          <w:placeholder>
            <w:docPart w:val="AE002FD6F7CE4B3CB54EDD70EC32F3AE"/>
          </w:placeholder>
          <w:showingPlcHdr/>
          <w:text/>
        </w:sdtPr>
        <w:sdtEndPr/>
        <w:sdtContent>
          <w:r w:rsidR="006923F5">
            <w:rPr>
              <w:rStyle w:val="Platzhaltertext"/>
            </w:rPr>
            <w:t>Unterschrift</w:t>
          </w:r>
          <w:r w:rsidR="006923F5" w:rsidRPr="00631E73">
            <w:rPr>
              <w:rStyle w:val="Platzhaltertext"/>
            </w:rPr>
            <w:t>.</w:t>
          </w:r>
        </w:sdtContent>
      </w:sdt>
    </w:p>
    <w:p w:rsidR="007360E0" w:rsidRDefault="00527A06">
      <w:pPr>
        <w:ind w:left="283" w:right="57" w:hanging="283"/>
      </w:pPr>
      <w:r w:rsidRPr="00BA6A8A">
        <w:rPr>
          <w:rFonts w:asciiTheme="minorHAnsi" w:eastAsia="Wingdings" w:hAnsiTheme="minorHAnsi" w:cs="Wingdings"/>
          <w:sz w:val="14"/>
          <w:szCs w:val="14"/>
        </w:rPr>
        <w:t>__________________________</w:t>
      </w:r>
      <w:r>
        <w:rPr>
          <w:rFonts w:eastAsia="Wingdings" w:cs="Wingdings"/>
        </w:rPr>
        <w:tab/>
        <w:t>_______________________________</w:t>
      </w:r>
    </w:p>
    <w:p w:rsidR="007360E0" w:rsidRDefault="00527A06">
      <w:pPr>
        <w:ind w:left="283" w:right="57" w:hanging="283"/>
      </w:pPr>
      <w:r w:rsidRPr="00BA6A8A">
        <w:rPr>
          <w:rFonts w:asciiTheme="minorHAnsi" w:eastAsia="Wingdings" w:hAnsiTheme="minorHAnsi" w:cs="Wingdings"/>
          <w:sz w:val="12"/>
          <w:szCs w:val="12"/>
        </w:rPr>
        <w:t>Ort, Datum</w:t>
      </w:r>
      <w:r w:rsidRPr="00BA6A8A">
        <w:rPr>
          <w:rFonts w:asciiTheme="minorHAnsi" w:eastAsia="Wingdings" w:hAnsiTheme="minorHAnsi" w:cs="Wingdings"/>
        </w:rPr>
        <w:tab/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</w:r>
      <w:r w:rsidRPr="00BA6A8A">
        <w:rPr>
          <w:rFonts w:asciiTheme="minorHAnsi" w:eastAsia="Wingdings" w:hAnsiTheme="minorHAnsi" w:cs="Wingdings"/>
          <w:sz w:val="12"/>
          <w:szCs w:val="12"/>
        </w:rPr>
        <w:t>Unterschrift, bei Minderjährigen eines gesetzlichen Vertreters</w:t>
      </w:r>
    </w:p>
    <w:p w:rsidR="007360E0" w:rsidRDefault="007360E0">
      <w:pPr>
        <w:ind w:left="283" w:right="57" w:hanging="283"/>
        <w:rPr>
          <w:rFonts w:eastAsia="Wingdings" w:cs="Wingdings"/>
        </w:rPr>
      </w:pPr>
    </w:p>
    <w:p w:rsidR="007360E0" w:rsidRDefault="00BA6A8A">
      <w:pPr>
        <w:ind w:left="0" w:right="33"/>
      </w:pPr>
      <w:r>
        <w:rPr>
          <w:rFonts w:ascii="Wingdings" w:eastAsia="Wingdings" w:hAnsi="Wingdings" w:cs="Wingdings"/>
        </w:rPr>
        <w:t></w:t>
      </w:r>
      <w:r>
        <w:rPr>
          <w:rFonts w:eastAsia="Wingdings" w:cs="Wingdings"/>
        </w:rPr>
        <w:t xml:space="preserve"> Zutreffendes</w:t>
      </w:r>
      <w:r w:rsidR="00527A06">
        <w:rPr>
          <w:rFonts w:eastAsia="Wingdings" w:cs="Wingdings"/>
        </w:rPr>
        <w:t xml:space="preserve"> bitte ankreuzen.</w:t>
      </w:r>
    </w:p>
    <w:sectPr w:rsidR="007360E0">
      <w:headerReference w:type="default" r:id="rId7"/>
      <w:headerReference w:type="first" r:id="rId8"/>
      <w:footerReference w:type="first" r:id="rId9"/>
      <w:pgSz w:w="11906" w:h="16838"/>
      <w:pgMar w:top="1134" w:right="992" w:bottom="709" w:left="851" w:header="965" w:footer="29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07B" w:rsidRDefault="00C1707B">
      <w:r>
        <w:separator/>
      </w:r>
    </w:p>
  </w:endnote>
  <w:endnote w:type="continuationSeparator" w:id="0">
    <w:p w:rsidR="00C1707B" w:rsidRDefault="00C1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0E0" w:rsidRDefault="00527A06">
    <w:pPr>
      <w:ind w:left="0" w:right="-24"/>
      <w:rPr>
        <w:rFonts w:asciiTheme="minorHAnsi" w:hAnsiTheme="minorHAnsi"/>
      </w:rPr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-62230</wp:posOffset>
          </wp:positionV>
          <wp:extent cx="6600825" cy="48260"/>
          <wp:effectExtent l="0" t="0" r="0" b="0"/>
          <wp:wrapNone/>
          <wp:docPr id="4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4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/>
        <w:sz w:val="16"/>
        <w:szCs w:val="16"/>
      </w:rPr>
      <w:t>RGZ Voerde 1924 e.V.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 xml:space="preserve">        Geschäftsführender Vorstand:</w:t>
    </w:r>
    <w:r>
      <w:rPr>
        <w:rFonts w:asciiTheme="minorHAnsi" w:hAnsiTheme="minorHAnsi"/>
        <w:sz w:val="16"/>
        <w:szCs w:val="16"/>
      </w:rPr>
      <w:tab/>
      <w:t>Bankverbindung: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oder:</w:t>
    </w:r>
  </w:p>
  <w:p w:rsidR="007360E0" w:rsidRDefault="00527A06">
    <w:pPr>
      <w:ind w:left="0"/>
      <w:rPr>
        <w:rFonts w:asciiTheme="minorHAnsi" w:hAnsiTheme="minorHAnsi"/>
      </w:rPr>
    </w:pPr>
    <w:proofErr w:type="spellStart"/>
    <w:r>
      <w:rPr>
        <w:rFonts w:asciiTheme="minorHAnsi" w:hAnsiTheme="minorHAnsi"/>
        <w:sz w:val="16"/>
        <w:szCs w:val="16"/>
      </w:rPr>
      <w:t>Rönskenstr</w:t>
    </w:r>
    <w:proofErr w:type="spellEnd"/>
    <w:r>
      <w:rPr>
        <w:rFonts w:asciiTheme="minorHAnsi" w:hAnsiTheme="minorHAnsi"/>
        <w:sz w:val="16"/>
        <w:szCs w:val="16"/>
      </w:rPr>
      <w:t>. 152, 46562 Voerde</w:t>
    </w:r>
    <w:r>
      <w:rPr>
        <w:rFonts w:asciiTheme="minorHAnsi" w:hAnsiTheme="minorHAnsi"/>
        <w:sz w:val="16"/>
        <w:szCs w:val="16"/>
      </w:rPr>
      <w:tab/>
      <w:t xml:space="preserve">        1. Vorsitzender Jürgen </w:t>
    </w:r>
    <w:proofErr w:type="spellStart"/>
    <w:r>
      <w:rPr>
        <w:rFonts w:asciiTheme="minorHAnsi" w:hAnsiTheme="minorHAnsi"/>
        <w:sz w:val="16"/>
        <w:szCs w:val="16"/>
      </w:rPr>
      <w:t>Erlemann</w:t>
    </w:r>
    <w:proofErr w:type="spellEnd"/>
    <w:r>
      <w:rPr>
        <w:rFonts w:asciiTheme="minorHAnsi" w:hAnsiTheme="minorHAnsi"/>
        <w:sz w:val="16"/>
        <w:szCs w:val="16"/>
      </w:rPr>
      <w:tab/>
      <w:t>Niederrheinische Sparkasse (</w:t>
    </w:r>
    <w:proofErr w:type="spellStart"/>
    <w:r>
      <w:rPr>
        <w:rFonts w:asciiTheme="minorHAnsi" w:hAnsiTheme="minorHAnsi"/>
        <w:sz w:val="16"/>
        <w:szCs w:val="16"/>
      </w:rPr>
      <w:t>Nispa</w:t>
    </w:r>
    <w:proofErr w:type="spellEnd"/>
    <w:r>
      <w:rPr>
        <w:rFonts w:asciiTheme="minorHAnsi" w:hAnsiTheme="minorHAnsi"/>
        <w:sz w:val="16"/>
        <w:szCs w:val="16"/>
      </w:rPr>
      <w:t>)</w:t>
    </w:r>
    <w:r>
      <w:rPr>
        <w:rFonts w:asciiTheme="minorHAnsi" w:hAnsiTheme="minorHAnsi"/>
        <w:sz w:val="16"/>
        <w:szCs w:val="16"/>
      </w:rPr>
      <w:tab/>
      <w:t>Volksbank Rhein-Lippe eG</w:t>
    </w:r>
  </w:p>
  <w:p w:rsidR="007360E0" w:rsidRDefault="00527A06">
    <w:pPr>
      <w:ind w:left="0"/>
      <w:rPr>
        <w:rFonts w:asciiTheme="minorHAnsi" w:hAnsiTheme="minorHAnsi"/>
      </w:rPr>
    </w:pPr>
    <w:r>
      <w:rPr>
        <w:rFonts w:asciiTheme="minorHAnsi" w:hAnsiTheme="minorHAnsi" w:cs="Calibri"/>
        <w:sz w:val="16"/>
        <w:szCs w:val="16"/>
      </w:rPr>
      <w:t>E-Mail: rgzv1924@gmx.de</w:t>
    </w:r>
    <w:r>
      <w:rPr>
        <w:rFonts w:asciiTheme="minorHAnsi" w:hAnsiTheme="minorHAnsi"/>
        <w:sz w:val="16"/>
        <w:szCs w:val="16"/>
      </w:rPr>
      <w:t xml:space="preserve"> </w:t>
    </w:r>
    <w:r>
      <w:rPr>
        <w:rFonts w:asciiTheme="minorHAnsi" w:hAnsiTheme="minorHAnsi"/>
        <w:sz w:val="16"/>
        <w:szCs w:val="16"/>
      </w:rPr>
      <w:tab/>
      <w:t xml:space="preserve">        2. Vorsitzender Tim Kanzok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IBAN: DE61 3565 0000 0000 2317 79</w:t>
    </w:r>
    <w:r>
      <w:rPr>
        <w:rFonts w:asciiTheme="minorHAnsi" w:hAnsiTheme="minorHAnsi"/>
        <w:sz w:val="16"/>
        <w:szCs w:val="16"/>
      </w:rPr>
      <w:tab/>
      <w:t>IBAN: DE26 3566 0599 0603 0610 12</w:t>
    </w:r>
  </w:p>
  <w:p w:rsidR="007360E0" w:rsidRDefault="00527A06">
    <w:pPr>
      <w:ind w:left="0"/>
      <w:rPr>
        <w:rFonts w:asciiTheme="minorHAnsi" w:hAnsiTheme="minorHAnsi"/>
      </w:rPr>
    </w:pPr>
    <w:r>
      <w:rPr>
        <w:rFonts w:asciiTheme="minorHAnsi" w:hAnsiTheme="minorHAnsi"/>
        <w:sz w:val="16"/>
        <w:szCs w:val="16"/>
      </w:rPr>
      <w:t>Homepage: www.rgz-voerde.de</w:t>
    </w:r>
    <w:r>
      <w:rPr>
        <w:rFonts w:asciiTheme="minorHAnsi" w:hAnsiTheme="minorHAnsi"/>
        <w:sz w:val="16"/>
        <w:szCs w:val="16"/>
      </w:rPr>
      <w:tab/>
      <w:t xml:space="preserve">        Schriftführer Manfred </w:t>
    </w:r>
    <w:proofErr w:type="spellStart"/>
    <w:r>
      <w:rPr>
        <w:rFonts w:asciiTheme="minorHAnsi" w:hAnsiTheme="minorHAnsi"/>
        <w:sz w:val="16"/>
        <w:szCs w:val="16"/>
      </w:rPr>
      <w:t>Loick</w:t>
    </w:r>
    <w:proofErr w:type="spellEnd"/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BIC: WELADED1WES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BIC: GENODED1RL</w:t>
    </w:r>
  </w:p>
  <w:p w:rsidR="007360E0" w:rsidRDefault="00527A06">
    <w:pPr>
      <w:ind w:left="0"/>
      <w:rPr>
        <w:rFonts w:asciiTheme="minorHAnsi" w:hAnsiTheme="minorHAnsi"/>
      </w:rPr>
    </w:pPr>
    <w:proofErr w:type="spellStart"/>
    <w:r>
      <w:rPr>
        <w:rFonts w:asciiTheme="minorHAnsi" w:hAnsiTheme="minorHAnsi"/>
        <w:sz w:val="16"/>
        <w:szCs w:val="16"/>
      </w:rPr>
      <w:t>USt</w:t>
    </w:r>
    <w:proofErr w:type="spellEnd"/>
    <w:r>
      <w:rPr>
        <w:rFonts w:asciiTheme="minorHAnsi" w:hAnsiTheme="minorHAnsi"/>
        <w:sz w:val="16"/>
        <w:szCs w:val="16"/>
      </w:rPr>
      <w:t>-ID DE101/5763/0239</w:t>
    </w:r>
    <w:r>
      <w:rPr>
        <w:rFonts w:asciiTheme="minorHAnsi" w:hAnsiTheme="minorHAnsi"/>
        <w:sz w:val="16"/>
        <w:szCs w:val="16"/>
      </w:rPr>
      <w:tab/>
      <w:t xml:space="preserve">        Kassiererin Loreen Kanzok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07B" w:rsidRDefault="00C1707B">
      <w:r>
        <w:separator/>
      </w:r>
    </w:p>
  </w:footnote>
  <w:footnote w:type="continuationSeparator" w:id="0">
    <w:p w:rsidR="00C1707B" w:rsidRDefault="00C1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0E0" w:rsidRDefault="00527A06">
    <w:pPr>
      <w:pStyle w:val="Kopfzeile"/>
    </w:pPr>
    <w:r>
      <w:fldChar w:fldCharType="begin"/>
    </w:r>
    <w:r>
      <w:instrText xml:space="preserve"> TIME \@"MMMM\ d', 'yyyy" </w:instrText>
    </w:r>
    <w:r>
      <w:fldChar w:fldCharType="separate"/>
    </w:r>
    <w:r w:rsidR="00627C57">
      <w:rPr>
        <w:noProof/>
      </w:rPr>
      <w:t>November 1, 2025</w:t>
    </w:r>
    <w:r>
      <w:fldChar w:fldCharType="end"/>
    </w:r>
  </w:p>
  <w:p w:rsidR="007360E0" w:rsidRDefault="00527A06">
    <w:pPr>
      <w:pStyle w:val="Kopfzeile"/>
    </w:pPr>
    <w:r>
      <w:t xml:space="preserve">Seite </w:t>
    </w:r>
    <w:r>
      <w:fldChar w:fldCharType="begin"/>
    </w:r>
    <w:r>
      <w:rPr>
        <w:rStyle w:val="Seitenzahl"/>
      </w:rPr>
      <w:instrText>SEITE</w:instrText>
    </w:r>
    <w:r>
      <w:rPr>
        <w:rStyle w:val="Seitenzahl"/>
      </w:rPr>
      <w:fldChar w:fldCharType="separate"/>
    </w:r>
    <w:r>
      <w:rPr>
        <w:rStyle w:val="Seitenzahl"/>
      </w:rPr>
      <w:t>7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0E0" w:rsidRDefault="00527A06">
    <w:pPr>
      <w:pStyle w:val="Kopfzeile"/>
      <w:ind w:left="840"/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-207010</wp:posOffset>
          </wp:positionH>
          <wp:positionV relativeFrom="paragraph">
            <wp:posOffset>-508000</wp:posOffset>
          </wp:positionV>
          <wp:extent cx="7192645" cy="189738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2645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6C8"/>
    <w:multiLevelType w:val="multilevel"/>
    <w:tmpl w:val="6DB09C8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DF44A8"/>
    <w:multiLevelType w:val="multilevel"/>
    <w:tmpl w:val="6630D6C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B0389B"/>
    <w:multiLevelType w:val="multilevel"/>
    <w:tmpl w:val="B100EFDC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E45F90"/>
    <w:multiLevelType w:val="multilevel"/>
    <w:tmpl w:val="ABC89436"/>
    <w:lvl w:ilvl="0">
      <w:start w:val="1"/>
      <w:numFmt w:val="bullet"/>
      <w:pStyle w:val="Aufzhlungszeichen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2C7252"/>
    <w:multiLevelType w:val="multilevel"/>
    <w:tmpl w:val="E9D2D55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2C03B0"/>
    <w:multiLevelType w:val="multilevel"/>
    <w:tmpl w:val="4F4CA1B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6D90065"/>
    <w:multiLevelType w:val="multilevel"/>
    <w:tmpl w:val="9E86F64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A827AA5"/>
    <w:multiLevelType w:val="multilevel"/>
    <w:tmpl w:val="A40CFB9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D387FDC"/>
    <w:multiLevelType w:val="multilevel"/>
    <w:tmpl w:val="BF9EABFE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28F4621"/>
    <w:multiLevelType w:val="multilevel"/>
    <w:tmpl w:val="2E4C9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DF75FB3"/>
    <w:multiLevelType w:val="multilevel"/>
    <w:tmpl w:val="2C08789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E0"/>
    <w:rsid w:val="00013A8B"/>
    <w:rsid w:val="0004533F"/>
    <w:rsid w:val="002C0D99"/>
    <w:rsid w:val="004C41E9"/>
    <w:rsid w:val="00527A06"/>
    <w:rsid w:val="00555AE0"/>
    <w:rsid w:val="00627C57"/>
    <w:rsid w:val="006923F5"/>
    <w:rsid w:val="007360E0"/>
    <w:rsid w:val="007E06B5"/>
    <w:rsid w:val="00A1589A"/>
    <w:rsid w:val="00BA6A8A"/>
    <w:rsid w:val="00C1707B"/>
    <w:rsid w:val="00D2799D"/>
    <w:rsid w:val="00E03A98"/>
    <w:rsid w:val="00EF5806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39CB6-53B8-4329-A3E1-367DB958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ind w:left="840" w:right="-360"/>
    </w:pPr>
    <w:rPr>
      <w:lang w:eastAsia="en-US"/>
    </w:rPr>
  </w:style>
  <w:style w:type="paragraph" w:styleId="berschrift1">
    <w:name w:val="heading 1"/>
    <w:basedOn w:val="Basis-Kopf"/>
    <w:next w:val="Textkrper"/>
    <w:qFormat/>
    <w:pPr>
      <w:outlineLvl w:val="0"/>
    </w:pPr>
    <w:rPr>
      <w:b/>
    </w:rPr>
  </w:style>
  <w:style w:type="paragraph" w:styleId="berschrift2">
    <w:name w:val="heading 2"/>
    <w:basedOn w:val="Basis-Kopf"/>
    <w:next w:val="Textkrper"/>
    <w:qFormat/>
    <w:pPr>
      <w:spacing w:line="200" w:lineRule="atLeast"/>
      <w:outlineLvl w:val="1"/>
    </w:pPr>
    <w:rPr>
      <w:b/>
      <w:spacing w:val="-6"/>
      <w:sz w:val="18"/>
    </w:rPr>
  </w:style>
  <w:style w:type="paragraph" w:styleId="berschrift3">
    <w:name w:val="heading 3"/>
    <w:basedOn w:val="Basis-Kopf"/>
    <w:next w:val="Textkrper"/>
    <w:qFormat/>
    <w:pPr>
      <w:spacing w:line="200" w:lineRule="atLeast"/>
      <w:outlineLvl w:val="2"/>
    </w:pPr>
    <w:rPr>
      <w:spacing w:val="-6"/>
      <w:sz w:val="18"/>
    </w:rPr>
  </w:style>
  <w:style w:type="paragraph" w:styleId="berschrift4">
    <w:name w:val="heading 4"/>
    <w:basedOn w:val="Basis-Kopf"/>
    <w:next w:val="Textkrper"/>
    <w:qFormat/>
    <w:pPr>
      <w:spacing w:before="240" w:after="220"/>
      <w:outlineLvl w:val="3"/>
    </w:pPr>
    <w:rPr>
      <w:rFonts w:ascii="Times New Roman" w:hAnsi="Times New Roman"/>
      <w:i/>
      <w:spacing w:val="-2"/>
    </w:rPr>
  </w:style>
  <w:style w:type="paragraph" w:styleId="berschrift5">
    <w:name w:val="heading 5"/>
    <w:basedOn w:val="Basis-Kopf"/>
    <w:next w:val="Textkrper"/>
    <w:qFormat/>
    <w:pPr>
      <w:outlineLvl w:val="4"/>
    </w:pPr>
    <w:rPr>
      <w:rFonts w:ascii="Times New Roman" w:hAnsi="Times New Roman"/>
      <w:i/>
      <w:spacing w:val="-2"/>
    </w:rPr>
  </w:style>
  <w:style w:type="paragraph" w:styleId="berschrift6">
    <w:name w:val="heading 6"/>
    <w:basedOn w:val="Basis-Kopf"/>
    <w:next w:val="Textkrper"/>
    <w:qFormat/>
    <w:pPr>
      <w:ind w:left="1080"/>
      <w:outlineLvl w:val="5"/>
    </w:pPr>
    <w:rPr>
      <w:b/>
      <w:spacing w:val="-4"/>
      <w:sz w:val="18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Pr>
      <w:rFonts w:ascii="Arial" w:hAnsi="Arial"/>
      <w:b/>
      <w:spacing w:val="-10"/>
    </w:rPr>
  </w:style>
  <w:style w:type="character" w:styleId="Seitenzahl">
    <w:name w:val="page number"/>
    <w:basedOn w:val="Absatz-Standardschriftart"/>
    <w:rPr>
      <w:lang w:val="de-DE"/>
    </w:rPr>
  </w:style>
  <w:style w:type="character" w:styleId="BesuchterLink">
    <w:name w:val="FollowedHyperlink"/>
    <w:rPr>
      <w:color w:val="800080"/>
      <w:u w:val="single"/>
      <w:lang w:val="de-DE"/>
    </w:rPr>
  </w:style>
  <w:style w:type="character" w:customStyle="1" w:styleId="Endnotenzeichenuser">
    <w:name w:val="Endnotenzeichen (user)"/>
    <w:qFormat/>
    <w:rPr>
      <w:vertAlign w:val="superscript"/>
      <w:lang w:val="de-DE"/>
    </w:rPr>
  </w:style>
  <w:style w:type="character" w:styleId="Endnotenzeichen">
    <w:name w:val="endnote reference"/>
    <w:rPr>
      <w:vertAlign w:val="superscript"/>
      <w:lang w:val="de-DE"/>
    </w:rPr>
  </w:style>
  <w:style w:type="character" w:customStyle="1" w:styleId="EndnoteCharacters">
    <w:name w:val="Endnote Characters"/>
    <w:qFormat/>
    <w:rPr>
      <w:vertAlign w:val="superscript"/>
      <w:lang w:val="de-DE"/>
    </w:rPr>
  </w:style>
  <w:style w:type="character" w:customStyle="1" w:styleId="EndnoteCharacters1">
    <w:name w:val="Endnote Characters1"/>
    <w:qFormat/>
    <w:rPr>
      <w:vertAlign w:val="superscript"/>
      <w:lang w:val="de-DE"/>
    </w:rPr>
  </w:style>
  <w:style w:type="character" w:customStyle="1" w:styleId="EndnoteCharacters11">
    <w:name w:val="Endnote Characters11"/>
    <w:qFormat/>
    <w:rPr>
      <w:vertAlign w:val="superscript"/>
      <w:lang w:val="de-DE"/>
    </w:rPr>
  </w:style>
  <w:style w:type="character" w:customStyle="1" w:styleId="EndnoteCharacters111">
    <w:name w:val="Endnote Characters111"/>
    <w:qFormat/>
    <w:rPr>
      <w:vertAlign w:val="superscript"/>
      <w:lang w:val="de-DE"/>
    </w:rPr>
  </w:style>
  <w:style w:type="character" w:customStyle="1" w:styleId="EndnoteCharacters1111">
    <w:name w:val="Endnote Characters1111"/>
    <w:qFormat/>
    <w:rPr>
      <w:vertAlign w:val="superscript"/>
      <w:lang w:val="de-DE"/>
    </w:rPr>
  </w:style>
  <w:style w:type="character" w:customStyle="1" w:styleId="EndnoteCharacters11111">
    <w:name w:val="Endnote Characters11111"/>
    <w:qFormat/>
    <w:rPr>
      <w:vertAlign w:val="superscript"/>
      <w:lang w:val="de-DE"/>
    </w:rPr>
  </w:style>
  <w:style w:type="character" w:customStyle="1" w:styleId="EndnoteCharacters111111">
    <w:name w:val="Endnote Characters111111"/>
    <w:qFormat/>
    <w:rPr>
      <w:vertAlign w:val="superscript"/>
      <w:lang w:val="de-DE"/>
    </w:rPr>
  </w:style>
  <w:style w:type="character" w:customStyle="1" w:styleId="EndnoteCharacters1111111">
    <w:name w:val="Endnote Characters1111111"/>
    <w:qFormat/>
    <w:rPr>
      <w:vertAlign w:val="superscript"/>
      <w:lang w:val="de-DE"/>
    </w:rPr>
  </w:style>
  <w:style w:type="character" w:customStyle="1" w:styleId="EndnoteCharacters11111111">
    <w:name w:val="Endnote Characters11111111"/>
    <w:qFormat/>
    <w:rPr>
      <w:vertAlign w:val="superscript"/>
      <w:lang w:val="de-DE"/>
    </w:rPr>
  </w:style>
  <w:style w:type="character" w:customStyle="1" w:styleId="EndnoteCharacters111111111">
    <w:name w:val="Endnote Characters111111111"/>
    <w:qFormat/>
    <w:rPr>
      <w:vertAlign w:val="superscript"/>
      <w:lang w:val="de-DE"/>
    </w:rPr>
  </w:style>
  <w:style w:type="character" w:customStyle="1" w:styleId="EndnoteCharacters1111111111">
    <w:name w:val="Endnote Characters1111111111"/>
    <w:qFormat/>
    <w:rPr>
      <w:vertAlign w:val="superscript"/>
      <w:lang w:val="de-DE"/>
    </w:rPr>
  </w:style>
  <w:style w:type="character" w:customStyle="1" w:styleId="EndnoteCharacters11111111111">
    <w:name w:val="Endnote Characters11111111111"/>
    <w:semiHidden/>
    <w:qFormat/>
    <w:rPr>
      <w:vertAlign w:val="superscript"/>
      <w:lang w:val="de-DE"/>
    </w:rPr>
  </w:style>
  <w:style w:type="character" w:styleId="Fett">
    <w:name w:val="Strong"/>
    <w:qFormat/>
    <w:rPr>
      <w:b/>
      <w:bCs/>
      <w:lang w:val="de-DE"/>
    </w:rPr>
  </w:style>
  <w:style w:type="character" w:customStyle="1" w:styleId="Funotenzeichenuser">
    <w:name w:val="Fußnotenzeichen (user)"/>
    <w:qFormat/>
    <w:rPr>
      <w:vertAlign w:val="superscript"/>
      <w:lang w:val="de-DE"/>
    </w:rPr>
  </w:style>
  <w:style w:type="character" w:styleId="Funotenzeichen">
    <w:name w:val="footnote reference"/>
    <w:rPr>
      <w:vertAlign w:val="superscript"/>
      <w:lang w:val="de-DE"/>
    </w:rPr>
  </w:style>
  <w:style w:type="character" w:customStyle="1" w:styleId="FootnoteCharacters">
    <w:name w:val="Footnote Characters"/>
    <w:qFormat/>
    <w:rPr>
      <w:vertAlign w:val="superscript"/>
      <w:lang w:val="de-DE"/>
    </w:rPr>
  </w:style>
  <w:style w:type="character" w:customStyle="1" w:styleId="FootnoteCharacters1">
    <w:name w:val="Footnote Characters1"/>
    <w:qFormat/>
    <w:rPr>
      <w:vertAlign w:val="superscript"/>
      <w:lang w:val="de-DE"/>
    </w:rPr>
  </w:style>
  <w:style w:type="character" w:customStyle="1" w:styleId="FootnoteCharacters11">
    <w:name w:val="Footnote Characters11"/>
    <w:qFormat/>
    <w:rPr>
      <w:vertAlign w:val="superscript"/>
      <w:lang w:val="de-DE"/>
    </w:rPr>
  </w:style>
  <w:style w:type="character" w:customStyle="1" w:styleId="FootnoteCharacters111">
    <w:name w:val="Footnote Characters111"/>
    <w:qFormat/>
    <w:rPr>
      <w:vertAlign w:val="superscript"/>
      <w:lang w:val="de-DE"/>
    </w:rPr>
  </w:style>
  <w:style w:type="character" w:customStyle="1" w:styleId="FootnoteCharacters1111">
    <w:name w:val="Footnote Characters1111"/>
    <w:qFormat/>
    <w:rPr>
      <w:vertAlign w:val="superscript"/>
      <w:lang w:val="de-DE"/>
    </w:rPr>
  </w:style>
  <w:style w:type="character" w:customStyle="1" w:styleId="FootnoteCharacters11111">
    <w:name w:val="Footnote Characters11111"/>
    <w:qFormat/>
    <w:rPr>
      <w:vertAlign w:val="superscript"/>
      <w:lang w:val="de-DE"/>
    </w:rPr>
  </w:style>
  <w:style w:type="character" w:customStyle="1" w:styleId="FootnoteCharacters111111">
    <w:name w:val="Footnote Characters111111"/>
    <w:qFormat/>
    <w:rPr>
      <w:vertAlign w:val="superscript"/>
      <w:lang w:val="de-DE"/>
    </w:rPr>
  </w:style>
  <w:style w:type="character" w:customStyle="1" w:styleId="FootnoteCharacters1111111">
    <w:name w:val="Footnote Characters1111111"/>
    <w:qFormat/>
    <w:rPr>
      <w:vertAlign w:val="superscript"/>
      <w:lang w:val="de-DE"/>
    </w:rPr>
  </w:style>
  <w:style w:type="character" w:customStyle="1" w:styleId="FootnoteCharacters11111111">
    <w:name w:val="Footnote Characters11111111"/>
    <w:qFormat/>
    <w:rPr>
      <w:vertAlign w:val="superscript"/>
      <w:lang w:val="de-DE"/>
    </w:rPr>
  </w:style>
  <w:style w:type="character" w:customStyle="1" w:styleId="FootnoteCharacters111111111">
    <w:name w:val="Footnote Characters111111111"/>
    <w:qFormat/>
    <w:rPr>
      <w:vertAlign w:val="superscript"/>
      <w:lang w:val="de-DE"/>
    </w:rPr>
  </w:style>
  <w:style w:type="character" w:customStyle="1" w:styleId="FootnoteCharacters1111111111">
    <w:name w:val="Footnote Characters1111111111"/>
    <w:qFormat/>
    <w:rPr>
      <w:vertAlign w:val="superscript"/>
      <w:lang w:val="de-DE"/>
    </w:rPr>
  </w:style>
  <w:style w:type="character" w:customStyle="1" w:styleId="FootnoteCharacters11111111111">
    <w:name w:val="Footnote Characters11111111111"/>
    <w:semiHidden/>
    <w:qFormat/>
    <w:rPr>
      <w:vertAlign w:val="superscript"/>
      <w:lang w:val="de-DE"/>
    </w:rPr>
  </w:style>
  <w:style w:type="character" w:styleId="HTMLAkronym">
    <w:name w:val="HTML Acronym"/>
    <w:basedOn w:val="Absatz-Standardschriftart"/>
    <w:qFormat/>
    <w:rPr>
      <w:lang w:val="de-DE"/>
    </w:rPr>
  </w:style>
  <w:style w:type="character" w:styleId="HTMLBeispiel">
    <w:name w:val="HTML Sample"/>
    <w:qFormat/>
    <w:rPr>
      <w:rFonts w:ascii="Courier New" w:hAnsi="Courier New"/>
      <w:lang w:val="de-DE"/>
    </w:rPr>
  </w:style>
  <w:style w:type="character" w:styleId="HTMLCode">
    <w:name w:val="HTML Code"/>
    <w:qFormat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qFormat/>
    <w:rPr>
      <w:i/>
      <w:iCs/>
      <w:lang w:val="de-DE"/>
    </w:rPr>
  </w:style>
  <w:style w:type="character" w:styleId="HTMLSchreibmaschine">
    <w:name w:val="HTML Typewriter"/>
    <w:qFormat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qFormat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qFormat/>
    <w:rPr>
      <w:i/>
      <w:iCs/>
      <w:lang w:val="de-DE"/>
    </w:rPr>
  </w:style>
  <w:style w:type="character" w:styleId="HTMLZitat">
    <w:name w:val="HTML Cite"/>
    <w:qFormat/>
    <w:rPr>
      <w:i/>
      <w:iCs/>
      <w:lang w:val="de-DE"/>
    </w:rPr>
  </w:style>
  <w:style w:type="character" w:customStyle="1" w:styleId="InternetLink">
    <w:name w:val="Internet Link"/>
    <w:qFormat/>
    <w:rPr>
      <w:color w:val="0000FF"/>
      <w:u w:val="single"/>
      <w:lang w:val="de-DE"/>
    </w:rPr>
  </w:style>
  <w:style w:type="character" w:styleId="Kommentarzeichen">
    <w:name w:val="annotation reference"/>
    <w:semiHidden/>
    <w:qFormat/>
    <w:rPr>
      <w:sz w:val="16"/>
      <w:szCs w:val="16"/>
      <w:lang w:val="de-DE"/>
    </w:rPr>
  </w:style>
  <w:style w:type="character" w:customStyle="1" w:styleId="LineNumbering">
    <w:name w:val="Line Numbering"/>
    <w:basedOn w:val="Absatz-Standardschriftart"/>
    <w:qFormat/>
    <w:rPr>
      <w:lang w:val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220" w:line="220" w:lineRule="atLeast"/>
      <w:ind w:left="835"/>
    </w:pPr>
  </w:style>
  <w:style w:type="paragraph" w:styleId="Liste">
    <w:name w:val="List"/>
    <w:basedOn w:val="Textkrper"/>
    <w:pPr>
      <w:ind w:left="1512" w:hanging="432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customStyle="1" w:styleId="ZuHndenvon">
    <w:name w:val="Zu Händen von"/>
    <w:basedOn w:val="Standard"/>
    <w:next w:val="ComplimentaryClose"/>
    <w:qFormat/>
    <w:pPr>
      <w:spacing w:before="220"/>
    </w:pPr>
  </w:style>
  <w:style w:type="paragraph" w:customStyle="1" w:styleId="ComplimentaryClose">
    <w:name w:val="Complimentary Close"/>
    <w:basedOn w:val="Standard"/>
    <w:next w:val="Betreffzeile"/>
    <w:qFormat/>
    <w:pPr>
      <w:spacing w:before="220" w:after="220"/>
      <w:ind w:left="835"/>
    </w:pPr>
  </w:style>
  <w:style w:type="paragraph" w:customStyle="1" w:styleId="Cc-Liste">
    <w:name w:val="Cc-Liste"/>
    <w:basedOn w:val="Standard"/>
    <w:qFormat/>
    <w:pPr>
      <w:keepLines/>
      <w:ind w:left="1195" w:hanging="360"/>
    </w:pPr>
  </w:style>
  <w:style w:type="paragraph" w:styleId="Gruformel">
    <w:name w:val="Closing"/>
    <w:basedOn w:val="Standard"/>
    <w:next w:val="Unterschrift"/>
    <w:pPr>
      <w:keepNext/>
      <w:spacing w:after="60"/>
    </w:pPr>
  </w:style>
  <w:style w:type="paragraph" w:styleId="Unterschrift">
    <w:name w:val="Signature"/>
    <w:basedOn w:val="Standard"/>
    <w:next w:val="FirmenunterschriftAbteilung"/>
    <w:pPr>
      <w:keepNext/>
      <w:spacing w:before="880"/>
    </w:pPr>
  </w:style>
  <w:style w:type="paragraph" w:customStyle="1" w:styleId="Firmenname">
    <w:name w:val="Firmenname"/>
    <w:basedOn w:val="Standard"/>
    <w:next w:val="Datum"/>
    <w:qFormat/>
    <w:pPr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NameinAdresse"/>
    <w:qFormat/>
    <w:pPr>
      <w:spacing w:after="260" w:line="220" w:lineRule="atLeast"/>
      <w:ind w:left="835"/>
    </w:pPr>
  </w:style>
  <w:style w:type="paragraph" w:customStyle="1" w:styleId="Anlage">
    <w:name w:val="Anlage"/>
    <w:basedOn w:val="Standard"/>
    <w:next w:val="Cc-Liste"/>
    <w:qFormat/>
    <w:pPr>
      <w:keepNext/>
      <w:keepLines/>
      <w:spacing w:before="220" w:after="880"/>
      <w:ind w:left="835"/>
    </w:pPr>
  </w:style>
  <w:style w:type="paragraph" w:customStyle="1" w:styleId="Basis-Kopf">
    <w:name w:val="Basis-Kopf"/>
    <w:basedOn w:val="Textkrper"/>
    <w:next w:val="Textkrper"/>
    <w:qFormat/>
    <w:pPr>
      <w:keepNext/>
      <w:keepLines/>
      <w:spacing w:after="0"/>
    </w:pPr>
    <w:rPr>
      <w:rFonts w:ascii="Arial" w:hAnsi="Arial"/>
      <w:spacing w:val="-10"/>
      <w:kern w:val="2"/>
    </w:rPr>
  </w:style>
  <w:style w:type="paragraph" w:customStyle="1" w:styleId="Briefkopfadresse">
    <w:name w:val="Briefkopfadresse"/>
    <w:basedOn w:val="Standard"/>
    <w:qFormat/>
    <w:pPr>
      <w:ind w:left="835"/>
    </w:pPr>
  </w:style>
  <w:style w:type="paragraph" w:customStyle="1" w:styleId="NameinAdresse">
    <w:name w:val="Name in Adresse"/>
    <w:basedOn w:val="Briefkopfadresse"/>
    <w:next w:val="Briefkopfadresse"/>
    <w:qFormat/>
    <w:pPr>
      <w:spacing w:before="220"/>
    </w:pPr>
  </w:style>
  <w:style w:type="paragraph" w:customStyle="1" w:styleId="Versandanweisungen">
    <w:name w:val="Versandanweisungen"/>
    <w:basedOn w:val="Standard"/>
    <w:next w:val="NameinAdresse"/>
    <w:qFormat/>
    <w:pPr>
      <w:spacing w:before="220"/>
      <w:ind w:left="835"/>
    </w:pPr>
    <w:rPr>
      <w:caps/>
    </w:rPr>
  </w:style>
  <w:style w:type="paragraph" w:customStyle="1" w:styleId="IhrZeichenUnserZeichen">
    <w:name w:val="Ihr Zeichen/Unser Zeichen"/>
    <w:basedOn w:val="Standard"/>
    <w:next w:val="Anlage"/>
    <w:qFormat/>
    <w:pPr>
      <w:keepNext/>
      <w:keepLines/>
      <w:spacing w:before="220"/>
    </w:pPr>
  </w:style>
  <w:style w:type="paragraph" w:customStyle="1" w:styleId="Bezugszeile">
    <w:name w:val="Bezugszeile"/>
    <w:basedOn w:val="Standard"/>
    <w:next w:val="Versandanweisungen"/>
    <w:qFormat/>
    <w:pPr>
      <w:spacing w:before="220"/>
      <w:ind w:left="835"/>
    </w:pPr>
  </w:style>
  <w:style w:type="paragraph" w:customStyle="1" w:styleId="Absenderadresse">
    <w:name w:val="Absenderadresse"/>
    <w:basedOn w:val="Standard"/>
    <w:qFormat/>
    <w:pPr>
      <w:keepLines/>
      <w:spacing w:line="200" w:lineRule="atLeast"/>
      <w:ind w:left="0" w:right="0"/>
    </w:pPr>
    <w:rPr>
      <w:sz w:val="16"/>
    </w:rPr>
  </w:style>
  <w:style w:type="paragraph" w:customStyle="1" w:styleId="Firmenunterschrift">
    <w:name w:val="Firmenunterschrift"/>
    <w:basedOn w:val="Unterschrift"/>
    <w:next w:val="IhrZeichenUnserZeichen"/>
    <w:qFormat/>
    <w:pPr>
      <w:spacing w:before="0"/>
    </w:pPr>
  </w:style>
  <w:style w:type="paragraph" w:customStyle="1" w:styleId="FirmenunterschriftAbteilung">
    <w:name w:val="Firmenunterschrift Abteilung"/>
    <w:basedOn w:val="Unterschrift"/>
    <w:next w:val="Firmenunterschrift"/>
    <w:qFormat/>
    <w:pPr>
      <w:spacing w:before="0"/>
    </w:pPr>
  </w:style>
  <w:style w:type="paragraph" w:customStyle="1" w:styleId="Slogan">
    <w:name w:val="Slogan"/>
    <w:basedOn w:val="Standard"/>
    <w:qFormat/>
    <w:pPr>
      <w:ind w:left="0" w:right="0"/>
    </w:pPr>
    <w:rPr>
      <w:i/>
      <w:spacing w:val="-6"/>
      <w:sz w:val="24"/>
    </w:rPr>
  </w:style>
  <w:style w:type="paragraph" w:customStyle="1" w:styleId="Betreffzeile">
    <w:name w:val="Betreffzeile"/>
    <w:basedOn w:val="Standard"/>
    <w:next w:val="Textkrper"/>
    <w:qFormat/>
    <w:pPr>
      <w:spacing w:after="220"/>
      <w:ind w:left="835"/>
    </w:pPr>
    <w:rPr>
      <w:rFonts w:ascii="Arial" w:hAnsi="Arial"/>
      <w:b/>
      <w:spacing w:val="-6"/>
      <w:sz w:val="18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pPr>
      <w:tabs>
        <w:tab w:val="center" w:pos="4320"/>
        <w:tab w:val="right" w:pos="8640"/>
      </w:tabs>
      <w:ind w:left="0"/>
    </w:pPr>
    <w:rPr>
      <w:i/>
    </w:rPr>
  </w:style>
  <w:style w:type="paragraph" w:styleId="Aufzhlungszeichen">
    <w:name w:val="List Bullet"/>
    <w:basedOn w:val="Liste"/>
    <w:autoRedefine/>
    <w:pPr>
      <w:numPr>
        <w:numId w:val="1"/>
      </w:numPr>
    </w:pPr>
  </w:style>
  <w:style w:type="paragraph" w:styleId="Listennummer">
    <w:name w:val="List Number"/>
    <w:basedOn w:val="Liste"/>
    <w:pPr>
      <w:numPr>
        <w:numId w:val="2"/>
      </w:numPr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ufzhlungszeichen2">
    <w:name w:val="List Bullet 2"/>
    <w:basedOn w:val="Standard"/>
    <w:autoRedefine/>
    <w:pPr>
      <w:numPr>
        <w:numId w:val="3"/>
      </w:numPr>
    </w:pPr>
  </w:style>
  <w:style w:type="paragraph" w:styleId="Aufzhlungszeichen3">
    <w:name w:val="List Bullet 3"/>
    <w:basedOn w:val="Standard"/>
    <w:autoRedefine/>
    <w:pPr>
      <w:numPr>
        <w:numId w:val="4"/>
      </w:numPr>
    </w:pPr>
  </w:style>
  <w:style w:type="paragraph" w:styleId="Aufzhlungszeichen4">
    <w:name w:val="List Bullet 4"/>
    <w:basedOn w:val="Standard"/>
    <w:autoRedefine/>
    <w:pPr>
      <w:numPr>
        <w:numId w:val="5"/>
      </w:numPr>
    </w:pPr>
  </w:style>
  <w:style w:type="paragraph" w:styleId="Aufzhlungszeichen5">
    <w:name w:val="List Bullet 5"/>
    <w:basedOn w:val="Standard"/>
    <w:autoRedefine/>
    <w:pPr>
      <w:numPr>
        <w:numId w:val="6"/>
      </w:numPr>
    </w:pPr>
  </w:style>
  <w:style w:type="paragraph" w:styleId="Blocktext">
    <w:name w:val="Block Text"/>
    <w:basedOn w:val="Standard"/>
    <w:qFormat/>
    <w:pPr>
      <w:spacing w:after="120"/>
      <w:ind w:left="1440" w:right="1440"/>
    </w:pPr>
  </w:style>
  <w:style w:type="paragraph" w:styleId="Dokumentstruktur">
    <w:name w:val="Document Map"/>
    <w:basedOn w:val="Standard"/>
    <w:semiHidden/>
    <w:qFormat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qFormat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qFormat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qFormat/>
    <w:rPr>
      <w:i/>
      <w:iCs/>
    </w:rPr>
  </w:style>
  <w:style w:type="paragraph" w:styleId="HTMLVorformatiert">
    <w:name w:val="HTML Preformatted"/>
    <w:basedOn w:val="Standard"/>
    <w:qFormat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qFormat/>
    <w:pPr>
      <w:ind w:left="800" w:hanging="200"/>
    </w:pPr>
  </w:style>
  <w:style w:type="paragraph" w:styleId="Index5">
    <w:name w:val="index 5"/>
    <w:basedOn w:val="Standard"/>
    <w:next w:val="Standard"/>
    <w:autoRedefine/>
    <w:semiHidden/>
    <w:qFormat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qFormat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qFormat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qFormat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qFormat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paragraph" w:styleId="Liste2">
    <w:name w:val="List 2"/>
    <w:basedOn w:val="Standard"/>
    <w:qFormat/>
    <w:pPr>
      <w:ind w:left="720" w:hanging="360"/>
    </w:pPr>
  </w:style>
  <w:style w:type="paragraph" w:styleId="Liste3">
    <w:name w:val="List 3"/>
    <w:basedOn w:val="Standard"/>
    <w:qFormat/>
    <w:pPr>
      <w:ind w:left="1080" w:hanging="360"/>
    </w:pPr>
  </w:style>
  <w:style w:type="paragraph" w:styleId="Liste4">
    <w:name w:val="List 4"/>
    <w:basedOn w:val="Standard"/>
    <w:qFormat/>
    <w:pPr>
      <w:ind w:left="1440" w:hanging="360"/>
    </w:pPr>
  </w:style>
  <w:style w:type="paragraph" w:styleId="Liste5">
    <w:name w:val="List 5"/>
    <w:basedOn w:val="Standard"/>
    <w:qFormat/>
    <w:pPr>
      <w:ind w:left="1800" w:hanging="360"/>
    </w:pPr>
  </w:style>
  <w:style w:type="paragraph" w:styleId="Listenfortsetzung">
    <w:name w:val="List Continue"/>
    <w:basedOn w:val="Standard"/>
    <w:pPr>
      <w:spacing w:after="120"/>
      <w:ind w:left="360"/>
    </w:pPr>
  </w:style>
  <w:style w:type="paragraph" w:styleId="Listenfortsetzung2">
    <w:name w:val="List Continue 2"/>
    <w:basedOn w:val="Standard"/>
    <w:pPr>
      <w:spacing w:after="120"/>
      <w:ind w:left="720"/>
    </w:pPr>
  </w:style>
  <w:style w:type="paragraph" w:styleId="Listenfortsetzung3">
    <w:name w:val="List Continue 3"/>
    <w:basedOn w:val="Standard"/>
    <w:pPr>
      <w:spacing w:after="120"/>
      <w:ind w:left="1080"/>
    </w:pPr>
  </w:style>
  <w:style w:type="paragraph" w:styleId="Listenfortsetzung4">
    <w:name w:val="List Continue 4"/>
    <w:basedOn w:val="Standard"/>
    <w:pPr>
      <w:spacing w:after="120"/>
      <w:ind w:left="1440"/>
    </w:pPr>
  </w:style>
  <w:style w:type="paragraph" w:styleId="Listenfortsetzung5">
    <w:name w:val="List Continue 5"/>
    <w:basedOn w:val="Standard"/>
    <w:pPr>
      <w:spacing w:after="120"/>
      <w:ind w:left="1800"/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Nachrichtenkopf">
    <w:name w:val="Message Header"/>
    <w:basedOn w:val="Standard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qFormat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qFormat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qFormat/>
    <w:rPr>
      <w:sz w:val="24"/>
      <w:szCs w:val="24"/>
    </w:rPr>
  </w:style>
  <w:style w:type="paragraph" w:styleId="Standardeinzug">
    <w:name w:val="Normal Indent"/>
    <w:basedOn w:val="Standard"/>
    <w:qFormat/>
    <w:pPr>
      <w:ind w:left="720"/>
    </w:pPr>
  </w:style>
  <w:style w:type="paragraph" w:styleId="Textkrper2">
    <w:name w:val="Body Text 2"/>
    <w:basedOn w:val="Standard"/>
    <w:qFormat/>
    <w:pPr>
      <w:spacing w:after="120" w:line="480" w:lineRule="auto"/>
    </w:pPr>
  </w:style>
  <w:style w:type="paragraph" w:styleId="Textkrper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BodyTextIndented">
    <w:name w:val="Body Text;Indented"/>
    <w:basedOn w:val="Standard"/>
    <w:qFormat/>
    <w:pPr>
      <w:spacing w:after="120"/>
      <w:ind w:left="360"/>
    </w:pPr>
  </w:style>
  <w:style w:type="paragraph" w:styleId="Textkrper-Einzug2">
    <w:name w:val="Body Text Indent 2"/>
    <w:basedOn w:val="Standard"/>
    <w:qFormat/>
    <w:pPr>
      <w:spacing w:after="120" w:line="480" w:lineRule="auto"/>
      <w:ind w:left="360"/>
    </w:pPr>
  </w:style>
  <w:style w:type="paragraph" w:styleId="Textkrper-Einzug3">
    <w:name w:val="Body Text Indent 3"/>
    <w:basedOn w:val="Standard"/>
    <w:qFormat/>
    <w:pPr>
      <w:spacing w:after="120"/>
      <w:ind w:left="360"/>
    </w:pPr>
    <w:rPr>
      <w:sz w:val="16"/>
      <w:szCs w:val="16"/>
    </w:rPr>
  </w:style>
  <w:style w:type="paragraph" w:customStyle="1" w:styleId="FirstLineIndent">
    <w:name w:val="First Line Indent"/>
    <w:basedOn w:val="Textkrper"/>
    <w:qFormat/>
    <w:pPr>
      <w:spacing w:after="120" w:line="240" w:lineRule="auto"/>
      <w:ind w:left="840" w:firstLine="210"/>
    </w:pPr>
  </w:style>
  <w:style w:type="paragraph" w:styleId="Textkrper-Erstzeileneinzug2">
    <w:name w:val="Body Text First Indent 2"/>
    <w:basedOn w:val="BodyTextIndented"/>
    <w:qFormat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ind w:left="2880"/>
    </w:pPr>
    <w:rPr>
      <w:rFonts w:ascii="Arial" w:hAnsi="Arial"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pPr>
      <w:ind w:left="0"/>
    </w:p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Sprechblasentext">
    <w:name w:val="Balloon Text"/>
    <w:basedOn w:val="Standard"/>
    <w:semiHidden/>
    <w:qFormat/>
    <w:rsid w:val="00B92C5B"/>
    <w:rPr>
      <w:rFonts w:ascii="Tahoma" w:hAnsi="Tahoma" w:cs="Tahoma"/>
      <w:sz w:val="16"/>
      <w:szCs w:val="16"/>
    </w:rPr>
  </w:style>
  <w:style w:type="paragraph" w:customStyle="1" w:styleId="Tabelleninhaltuser">
    <w:name w:val="Tabelleninhalt (user)"/>
    <w:basedOn w:val="Standard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paragraph" w:customStyle="1" w:styleId="Zeichnung">
    <w:name w:val="Zeichnung"/>
    <w:basedOn w:val="Beschriftung"/>
    <w:qFormat/>
  </w:style>
  <w:style w:type="paragraph" w:customStyle="1" w:styleId="Rahmeninhaltuser">
    <w:name w:val="Rahmeninhalt (user)"/>
    <w:basedOn w:val="Standard"/>
    <w:qFormat/>
  </w:style>
  <w:style w:type="paragraph" w:customStyle="1" w:styleId="Rahmeninhalt">
    <w:name w:val="Rahmeninhalt"/>
    <w:basedOn w:val="Standard"/>
    <w:qFormat/>
  </w:style>
  <w:style w:type="numbering" w:customStyle="1" w:styleId="KeineListeuser">
    <w:name w:val="Keine Liste (user)"/>
    <w:uiPriority w:val="99"/>
    <w:semiHidden/>
    <w:unhideWhenUsed/>
    <w:qFormat/>
  </w:style>
  <w:style w:type="table" w:styleId="Tabellenraster">
    <w:name w:val="Table Grid"/>
    <w:basedOn w:val="NormaleTabelle"/>
    <w:rsid w:val="00566D63"/>
    <w:pPr>
      <w:ind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13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6DF8FF6F4453AAB76148109720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33E3E-36AA-4C1B-98C4-A99143847CB6}"/>
      </w:docPartPr>
      <w:docPartBody>
        <w:p w:rsidR="00401207" w:rsidRDefault="00F31044" w:rsidP="00F31044">
          <w:pPr>
            <w:pStyle w:val="A226DF8FF6F4453AAB7614810972002A4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985739E54EE147E5B93FB7012E144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0462B-9952-4170-A02C-7D637C19B3A0}"/>
      </w:docPartPr>
      <w:docPartBody>
        <w:p w:rsidR="00401207" w:rsidRDefault="00F31044" w:rsidP="00F31044">
          <w:pPr>
            <w:pStyle w:val="985739E54EE147E5B93FB7012E1445F24"/>
          </w:pPr>
          <w:r>
            <w:rPr>
              <w:rStyle w:val="Platzhaltertext"/>
            </w:rPr>
            <w:t>Tag.Monat.Jahr</w:t>
          </w:r>
        </w:p>
      </w:docPartBody>
    </w:docPart>
    <w:docPart>
      <w:docPartPr>
        <w:name w:val="FA636DA954BE4BD5A3451D79A2E37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17BDC-F4D1-4406-9803-A3E73E88E067}"/>
      </w:docPartPr>
      <w:docPartBody>
        <w:p w:rsidR="00401207" w:rsidRDefault="00F31044" w:rsidP="00F31044">
          <w:pPr>
            <w:pStyle w:val="FA636DA954BE4BD5A3451D79A2E378DD4"/>
          </w:pPr>
          <w:r>
            <w:rPr>
              <w:rStyle w:val="Platzhaltertext"/>
            </w:rPr>
            <w:t>Strasse und Hausnummer</w:t>
          </w:r>
        </w:p>
      </w:docPartBody>
    </w:docPart>
    <w:docPart>
      <w:docPartPr>
        <w:name w:val="52042359B8544712BD3A65CD5B2DB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14DC2-6319-4A9E-9E2F-5344A9B7A296}"/>
      </w:docPartPr>
      <w:docPartBody>
        <w:p w:rsidR="00401207" w:rsidRDefault="00F31044" w:rsidP="00F31044">
          <w:pPr>
            <w:pStyle w:val="52042359B8544712BD3A65CD5B2DBFC74"/>
          </w:pPr>
          <w:r>
            <w:rPr>
              <w:rStyle w:val="Platzhaltertext"/>
            </w:rPr>
            <w:t>PLZ u. Wohnort</w:t>
          </w:r>
        </w:p>
      </w:docPartBody>
    </w:docPart>
    <w:docPart>
      <w:docPartPr>
        <w:name w:val="758A51B27F2944EC995094D5A87AD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02F2A-C89C-45E2-B326-A604DD9B8576}"/>
      </w:docPartPr>
      <w:docPartBody>
        <w:p w:rsidR="00401207" w:rsidRDefault="00F31044" w:rsidP="00F31044">
          <w:pPr>
            <w:pStyle w:val="758A51B27F2944EC995094D5A87ADE264"/>
          </w:pPr>
          <w:r>
            <w:rPr>
              <w:rStyle w:val="Platzhaltertext"/>
            </w:rPr>
            <w:t xml:space="preserve">Festnetz </w:t>
          </w:r>
        </w:p>
      </w:docPartBody>
    </w:docPart>
    <w:docPart>
      <w:docPartPr>
        <w:name w:val="D8D40D6749244052A44B5F242A634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ABF10-0ECF-4B29-A689-FC86DA25EF8A}"/>
      </w:docPartPr>
      <w:docPartBody>
        <w:p w:rsidR="00401207" w:rsidRDefault="00F31044" w:rsidP="00F31044">
          <w:pPr>
            <w:pStyle w:val="D8D40D6749244052A44B5F242A634D0C4"/>
          </w:pPr>
          <w:r>
            <w:rPr>
              <w:rStyle w:val="Platzhaltertext"/>
            </w:rPr>
            <w:t>Mobil</w:t>
          </w:r>
        </w:p>
      </w:docPartBody>
    </w:docPart>
    <w:docPart>
      <w:docPartPr>
        <w:name w:val="E79CDB2F614B45B38B77C610E6BB8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83C47-5952-4413-AD08-CB23171CAD1B}"/>
      </w:docPartPr>
      <w:docPartBody>
        <w:p w:rsidR="00401207" w:rsidRDefault="00F31044" w:rsidP="00F31044">
          <w:pPr>
            <w:pStyle w:val="E79CDB2F614B45B38B77C610E6BB8CAF4"/>
          </w:pPr>
          <w:r>
            <w:rPr>
              <w:rStyle w:val="Platzhaltertext"/>
            </w:rPr>
            <w:t>Email</w:t>
          </w:r>
        </w:p>
      </w:docPartBody>
    </w:docPart>
    <w:docPart>
      <w:docPartPr>
        <w:name w:val="5792897B28E64FAB8BD9AA3E5032D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B5C5E-CF0B-4E21-9768-EB33C91FB861}"/>
      </w:docPartPr>
      <w:docPartBody>
        <w:p w:rsidR="00401207" w:rsidRDefault="00F31044" w:rsidP="00F31044">
          <w:pPr>
            <w:pStyle w:val="5792897B28E64FAB8BD9AA3E5032D47F3"/>
          </w:pPr>
          <w:r>
            <w:rPr>
              <w:rStyle w:val="Platzhaltertext"/>
            </w:rPr>
            <w:t>Familienname</w:t>
          </w:r>
        </w:p>
      </w:docPartBody>
    </w:docPart>
    <w:docPart>
      <w:docPartPr>
        <w:name w:val="10BC44F48E134474A2E9BE8FE862C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90214-B6EE-4F24-86F3-503EFD65B1C1}"/>
      </w:docPartPr>
      <w:docPartBody>
        <w:p w:rsidR="00401207" w:rsidRDefault="00F31044" w:rsidP="00F31044">
          <w:pPr>
            <w:pStyle w:val="10BC44F48E134474A2E9BE8FE862CF9D3"/>
          </w:pPr>
          <w:r w:rsidRPr="00631E73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Ihre IBAN</w:t>
          </w:r>
        </w:p>
      </w:docPartBody>
    </w:docPart>
    <w:docPart>
      <w:docPartPr>
        <w:name w:val="618D9C66B1364F228F1B046863D5C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43B42-35C4-4894-8ADB-FD53BF4D583A}"/>
      </w:docPartPr>
      <w:docPartBody>
        <w:p w:rsidR="00401207" w:rsidRDefault="00F31044" w:rsidP="00F31044">
          <w:pPr>
            <w:pStyle w:val="618D9C66B1364F228F1B046863D5CC173"/>
          </w:pPr>
          <w:r>
            <w:rPr>
              <w:rStyle w:val="Platzhaltertext"/>
            </w:rPr>
            <w:t>Ihre Bank</w:t>
          </w:r>
          <w:r w:rsidRPr="00631E73">
            <w:rPr>
              <w:rStyle w:val="Platzhaltertext"/>
            </w:rPr>
            <w:t>.</w:t>
          </w:r>
        </w:p>
      </w:docPartBody>
    </w:docPart>
    <w:docPart>
      <w:docPartPr>
        <w:name w:val="08E942874D044C43A956F2DC6A1A1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F320-8C36-4DF3-88CB-5CD7C3ACD521}"/>
      </w:docPartPr>
      <w:docPartBody>
        <w:p w:rsidR="00401207" w:rsidRDefault="00F31044" w:rsidP="00F31044">
          <w:pPr>
            <w:pStyle w:val="08E942874D044C43A956F2DC6A1A1BB73"/>
          </w:pPr>
          <w:r>
            <w:rPr>
              <w:rStyle w:val="Platzhaltertext"/>
            </w:rPr>
            <w:t>Name Kontoinhaber</w:t>
          </w:r>
        </w:p>
      </w:docPartBody>
    </w:docPart>
    <w:docPart>
      <w:docPartPr>
        <w:name w:val="4F9735EF57BE4587A760F0EF80257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7F253-6C2C-48B9-93FD-5F56BDBB5685}"/>
      </w:docPartPr>
      <w:docPartBody>
        <w:p w:rsidR="00401207" w:rsidRDefault="00F31044" w:rsidP="00F31044">
          <w:pPr>
            <w:pStyle w:val="4F9735EF57BE4587A760F0EF80257AFB2"/>
          </w:pPr>
          <w:r>
            <w:rPr>
              <w:rStyle w:val="Platzhaltertext"/>
            </w:rPr>
            <w:t>Ort, Datum</w:t>
          </w:r>
          <w:r w:rsidRPr="00631E73">
            <w:rPr>
              <w:rStyle w:val="Platzhaltertext"/>
            </w:rPr>
            <w:t>.</w:t>
          </w:r>
        </w:p>
      </w:docPartBody>
    </w:docPart>
    <w:docPart>
      <w:docPartPr>
        <w:name w:val="AE002FD6F7CE4B3CB54EDD70EC32F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C682B-C5D2-4168-8F1F-87AEA307612C}"/>
      </w:docPartPr>
      <w:docPartBody>
        <w:p w:rsidR="00401207" w:rsidRDefault="00F31044" w:rsidP="00F31044">
          <w:pPr>
            <w:pStyle w:val="AE002FD6F7CE4B3CB54EDD70EC32F3AE1"/>
          </w:pPr>
          <w:r>
            <w:rPr>
              <w:rStyle w:val="Platzhaltertext"/>
            </w:rPr>
            <w:t>Unterschrift</w:t>
          </w:r>
          <w:r w:rsidRPr="00631E73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44"/>
    <w:rsid w:val="001B245C"/>
    <w:rsid w:val="00401207"/>
    <w:rsid w:val="009D70DE"/>
    <w:rsid w:val="00F3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044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1044"/>
    <w:rPr>
      <w:color w:val="808080"/>
    </w:rPr>
  </w:style>
  <w:style w:type="paragraph" w:customStyle="1" w:styleId="A132E16D75294D66A58661CA4EA73798">
    <w:name w:val="A132E16D75294D66A58661CA4EA73798"/>
    <w:rsid w:val="00F31044"/>
  </w:style>
  <w:style w:type="paragraph" w:customStyle="1" w:styleId="A226DF8FF6F4453AAB7614810972002A">
    <w:name w:val="A226DF8FF6F4453AAB7614810972002A"/>
    <w:rsid w:val="00F31044"/>
  </w:style>
  <w:style w:type="paragraph" w:customStyle="1" w:styleId="985739E54EE147E5B93FB7012E1445F2">
    <w:name w:val="985739E54EE147E5B93FB7012E1445F2"/>
    <w:rsid w:val="00F31044"/>
  </w:style>
  <w:style w:type="paragraph" w:customStyle="1" w:styleId="FA636DA954BE4BD5A3451D79A2E378DD">
    <w:name w:val="FA636DA954BE4BD5A3451D79A2E378DD"/>
    <w:rsid w:val="00F31044"/>
  </w:style>
  <w:style w:type="paragraph" w:customStyle="1" w:styleId="52042359B8544712BD3A65CD5B2DBFC7">
    <w:name w:val="52042359B8544712BD3A65CD5B2DBFC7"/>
    <w:rsid w:val="00F31044"/>
  </w:style>
  <w:style w:type="paragraph" w:customStyle="1" w:styleId="758A51B27F2944EC995094D5A87ADE26">
    <w:name w:val="758A51B27F2944EC995094D5A87ADE26"/>
    <w:rsid w:val="00F31044"/>
  </w:style>
  <w:style w:type="paragraph" w:customStyle="1" w:styleId="D8D40D6749244052A44B5F242A634D0C">
    <w:name w:val="D8D40D6749244052A44B5F242A634D0C"/>
    <w:rsid w:val="00F31044"/>
  </w:style>
  <w:style w:type="paragraph" w:customStyle="1" w:styleId="E79CDB2F614B45B38B77C610E6BB8CAF">
    <w:name w:val="E79CDB2F614B45B38B77C610E6BB8CAF"/>
    <w:rsid w:val="00F31044"/>
  </w:style>
  <w:style w:type="paragraph" w:customStyle="1" w:styleId="5792897B28E64FAB8BD9AA3E5032D47F">
    <w:name w:val="5792897B28E64FAB8BD9AA3E5032D47F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26DF8FF6F4453AAB7614810972002A1">
    <w:name w:val="A226DF8FF6F4453AAB7614810972002A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5739E54EE147E5B93FB7012E1445F21">
    <w:name w:val="985739E54EE147E5B93FB7012E1445F2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A636DA954BE4BD5A3451D79A2E378DD1">
    <w:name w:val="FA636DA954BE4BD5A3451D79A2E378DD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042359B8544712BD3A65CD5B2DBFC71">
    <w:name w:val="52042359B8544712BD3A65CD5B2DBFC7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8A51B27F2944EC995094D5A87ADE261">
    <w:name w:val="758A51B27F2944EC995094D5A87ADE26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D40D6749244052A44B5F242A634D0C1">
    <w:name w:val="D8D40D6749244052A44B5F242A634D0C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9CDB2F614B45B38B77C610E6BB8CAF1">
    <w:name w:val="E79CDB2F614B45B38B77C610E6BB8CAF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BC44F48E134474A2E9BE8FE862CF9D">
    <w:name w:val="10BC44F48E134474A2E9BE8FE862CF9D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18D9C66B1364F228F1B046863D5CC17">
    <w:name w:val="618D9C66B1364F228F1B046863D5CC17"/>
    <w:rsid w:val="00F31044"/>
  </w:style>
  <w:style w:type="paragraph" w:customStyle="1" w:styleId="08E942874D044C43A956F2DC6A1A1BB7">
    <w:name w:val="08E942874D044C43A956F2DC6A1A1BB7"/>
    <w:rsid w:val="00F31044"/>
  </w:style>
  <w:style w:type="paragraph" w:customStyle="1" w:styleId="5792897B28E64FAB8BD9AA3E5032D47F1">
    <w:name w:val="5792897B28E64FAB8BD9AA3E5032D47F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26DF8FF6F4453AAB7614810972002A2">
    <w:name w:val="A226DF8FF6F4453AAB7614810972002A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5739E54EE147E5B93FB7012E1445F22">
    <w:name w:val="985739E54EE147E5B93FB7012E1445F2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A636DA954BE4BD5A3451D79A2E378DD2">
    <w:name w:val="FA636DA954BE4BD5A3451D79A2E378DD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042359B8544712BD3A65CD5B2DBFC72">
    <w:name w:val="52042359B8544712BD3A65CD5B2DBFC7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8A51B27F2944EC995094D5A87ADE262">
    <w:name w:val="758A51B27F2944EC995094D5A87ADE26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D40D6749244052A44B5F242A634D0C2">
    <w:name w:val="D8D40D6749244052A44B5F242A634D0C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9CDB2F614B45B38B77C610E6BB8CAF2">
    <w:name w:val="E79CDB2F614B45B38B77C610E6BB8CAF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BC44F48E134474A2E9BE8FE862CF9D1">
    <w:name w:val="10BC44F48E134474A2E9BE8FE862CF9D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18D9C66B1364F228F1B046863D5CC171">
    <w:name w:val="618D9C66B1364F228F1B046863D5CC17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E942874D044C43A956F2DC6A1A1BB71">
    <w:name w:val="08E942874D044C43A956F2DC6A1A1BB71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ACE6EE75CF44428608EBA200A91C47">
    <w:name w:val="0DACE6EE75CF44428608EBA200A91C47"/>
    <w:rsid w:val="00F31044"/>
    <w:pPr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9735EF57BE4587A760F0EF80257AFB">
    <w:name w:val="4F9735EF57BE4587A760F0EF80257AFB"/>
    <w:rsid w:val="00F31044"/>
  </w:style>
  <w:style w:type="paragraph" w:customStyle="1" w:styleId="5792897B28E64FAB8BD9AA3E5032D47F2">
    <w:name w:val="5792897B28E64FAB8BD9AA3E5032D47F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26DF8FF6F4453AAB7614810972002A3">
    <w:name w:val="A226DF8FF6F4453AAB7614810972002A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5739E54EE147E5B93FB7012E1445F23">
    <w:name w:val="985739E54EE147E5B93FB7012E1445F2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A636DA954BE4BD5A3451D79A2E378DD3">
    <w:name w:val="FA636DA954BE4BD5A3451D79A2E378DD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042359B8544712BD3A65CD5B2DBFC73">
    <w:name w:val="52042359B8544712BD3A65CD5B2DBFC7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8A51B27F2944EC995094D5A87ADE263">
    <w:name w:val="758A51B27F2944EC995094D5A87ADE26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D40D6749244052A44B5F242A634D0C3">
    <w:name w:val="D8D40D6749244052A44B5F242A634D0C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9CDB2F614B45B38B77C610E6BB8CAF3">
    <w:name w:val="E79CDB2F614B45B38B77C610E6BB8CAF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BC44F48E134474A2E9BE8FE862CF9D2">
    <w:name w:val="10BC44F48E134474A2E9BE8FE862CF9D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18D9C66B1364F228F1B046863D5CC172">
    <w:name w:val="618D9C66B1364F228F1B046863D5CC17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E942874D044C43A956F2DC6A1A1BB72">
    <w:name w:val="08E942874D044C43A956F2DC6A1A1BB72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9735EF57BE4587A760F0EF80257AFB1">
    <w:name w:val="4F9735EF57BE4587A760F0EF80257AFB1"/>
    <w:rsid w:val="00F31044"/>
    <w:pPr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361E36E050B46C780C2310884F58BF6">
    <w:name w:val="2361E36E050B46C780C2310884F58BF6"/>
    <w:rsid w:val="00F31044"/>
  </w:style>
  <w:style w:type="paragraph" w:customStyle="1" w:styleId="AE002FD6F7CE4B3CB54EDD70EC32F3AE">
    <w:name w:val="AE002FD6F7CE4B3CB54EDD70EC32F3AE"/>
    <w:rsid w:val="00F31044"/>
  </w:style>
  <w:style w:type="paragraph" w:customStyle="1" w:styleId="5792897B28E64FAB8BD9AA3E5032D47F3">
    <w:name w:val="5792897B28E64FAB8BD9AA3E5032D47F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26DF8FF6F4453AAB7614810972002A4">
    <w:name w:val="A226DF8FF6F4453AAB7614810972002A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85739E54EE147E5B93FB7012E1445F24">
    <w:name w:val="985739E54EE147E5B93FB7012E1445F2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A636DA954BE4BD5A3451D79A2E378DD4">
    <w:name w:val="FA636DA954BE4BD5A3451D79A2E378DD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042359B8544712BD3A65CD5B2DBFC74">
    <w:name w:val="52042359B8544712BD3A65CD5B2DBFC7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58A51B27F2944EC995094D5A87ADE264">
    <w:name w:val="758A51B27F2944EC995094D5A87ADE26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D40D6749244052A44B5F242A634D0C4">
    <w:name w:val="D8D40D6749244052A44B5F242A634D0C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79CDB2F614B45B38B77C610E6BB8CAF4">
    <w:name w:val="E79CDB2F614B45B38B77C610E6BB8CAF4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BC44F48E134474A2E9BE8FE862CF9D3">
    <w:name w:val="10BC44F48E134474A2E9BE8FE862CF9D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18D9C66B1364F228F1B046863D5CC173">
    <w:name w:val="618D9C66B1364F228F1B046863D5CC17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8E942874D044C43A956F2DC6A1A1BB73">
    <w:name w:val="08E942874D044C43A956F2DC6A1A1BB73"/>
    <w:rsid w:val="00F31044"/>
    <w:pPr>
      <w:widowControl w:val="0"/>
      <w:suppressLineNumbers/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9735EF57BE4587A760F0EF80257AFB2">
    <w:name w:val="4F9735EF57BE4587A760F0EF80257AFB2"/>
    <w:rsid w:val="00F31044"/>
    <w:pPr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E002FD6F7CE4B3CB54EDD70EC32F3AE1">
    <w:name w:val="AE002FD6F7CE4B3CB54EDD70EC32F3AE1"/>
    <w:rsid w:val="00F31044"/>
    <w:pPr>
      <w:suppressAutoHyphens/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Aufnahmeerklärung 2025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Aktuelle Briefvorlage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 Briefvorlage</dc:title>
  <dc:subject/>
  <dc:creator>Michael</dc:creator>
  <dc:description/>
  <cp:lastModifiedBy>Michael</cp:lastModifiedBy>
  <cp:revision>2</cp:revision>
  <cp:lastPrinted>2025-04-18T14:19:00Z</cp:lastPrinted>
  <dcterms:created xsi:type="dcterms:W3CDTF">2025-11-01T16:42:00Z</dcterms:created>
  <dcterms:modified xsi:type="dcterms:W3CDTF">2025-11-01T16:42:00Z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UseDefaultLanguage">
    <vt:bool>true</vt:bool>
  </property>
  <property fmtid="{D5CDD505-2E9C-101B-9397-08002B2CF9AE}" pid="4" name="Version">
    <vt:i4>2003051900</vt:i4>
  </property>
</Properties>
</file>